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DA" w:rsidRPr="00A3020A" w:rsidRDefault="00C366DA" w:rsidP="00BD35DA">
      <w:pPr>
        <w:jc w:val="center"/>
        <w:rPr>
          <w:rFonts w:ascii="黑体" w:eastAsia="黑体"/>
          <w:b/>
          <w:bCs/>
          <w:spacing w:val="20"/>
          <w:sz w:val="32"/>
          <w:szCs w:val="32"/>
        </w:rPr>
      </w:pPr>
      <w:r w:rsidRPr="00A3020A">
        <w:rPr>
          <w:rFonts w:ascii="黑体" w:eastAsia="黑体" w:cs="黑体" w:hint="eastAsia"/>
          <w:b/>
          <w:bCs/>
          <w:spacing w:val="20"/>
          <w:sz w:val="32"/>
          <w:szCs w:val="32"/>
        </w:rPr>
        <w:t>苏州市老年大学</w:t>
      </w:r>
      <w:r>
        <w:rPr>
          <w:rFonts w:ascii="黑体" w:eastAsia="黑体" w:cs="黑体"/>
          <w:b/>
          <w:bCs/>
          <w:spacing w:val="20"/>
          <w:sz w:val="32"/>
          <w:szCs w:val="32"/>
          <w:u w:val="single"/>
        </w:rPr>
        <w:t xml:space="preserve"> </w:t>
      </w:r>
      <w:r w:rsidRPr="00A3020A">
        <w:rPr>
          <w:rFonts w:ascii="黑体" w:eastAsia="黑体" w:cs="黑体"/>
          <w:b/>
          <w:bCs/>
          <w:spacing w:val="20"/>
          <w:sz w:val="32"/>
          <w:szCs w:val="32"/>
          <w:u w:val="single"/>
        </w:rPr>
        <w:t xml:space="preserve"> </w:t>
      </w:r>
      <w:r>
        <w:rPr>
          <w:rFonts w:ascii="黑体" w:eastAsia="黑体" w:cs="黑体" w:hint="eastAsia"/>
          <w:b/>
          <w:bCs/>
          <w:spacing w:val="20"/>
          <w:sz w:val="32"/>
          <w:szCs w:val="32"/>
          <w:u w:val="single"/>
        </w:rPr>
        <w:t>名著选读三（</w:t>
      </w:r>
      <w:r>
        <w:rPr>
          <w:rFonts w:ascii="黑体" w:eastAsia="黑体" w:cs="黑体"/>
          <w:b/>
          <w:bCs/>
          <w:spacing w:val="20"/>
          <w:sz w:val="32"/>
          <w:szCs w:val="32"/>
          <w:u w:val="single"/>
        </w:rPr>
        <w:t>1</w:t>
      </w:r>
      <w:r>
        <w:rPr>
          <w:rFonts w:ascii="黑体" w:eastAsia="黑体" w:cs="黑体" w:hint="eastAsia"/>
          <w:b/>
          <w:bCs/>
          <w:spacing w:val="20"/>
          <w:sz w:val="32"/>
          <w:szCs w:val="32"/>
          <w:u w:val="single"/>
        </w:rPr>
        <w:t>）</w:t>
      </w:r>
      <w:r>
        <w:rPr>
          <w:rFonts w:ascii="黑体" w:eastAsia="黑体" w:cs="黑体"/>
          <w:b/>
          <w:bCs/>
          <w:spacing w:val="20"/>
          <w:sz w:val="32"/>
          <w:szCs w:val="32"/>
          <w:u w:val="single"/>
        </w:rPr>
        <w:t xml:space="preserve"> </w:t>
      </w:r>
      <w:r w:rsidRPr="00A3020A">
        <w:rPr>
          <w:rFonts w:ascii="黑体" w:eastAsia="黑体" w:cs="黑体"/>
          <w:b/>
          <w:bCs/>
          <w:spacing w:val="20"/>
          <w:sz w:val="32"/>
          <w:szCs w:val="32"/>
          <w:u w:val="single"/>
        </w:rPr>
        <w:t xml:space="preserve">  </w:t>
      </w:r>
      <w:r w:rsidRPr="00A3020A">
        <w:rPr>
          <w:rFonts w:ascii="黑体" w:eastAsia="黑体" w:cs="黑体" w:hint="eastAsia"/>
          <w:b/>
          <w:bCs/>
          <w:spacing w:val="20"/>
          <w:sz w:val="32"/>
          <w:szCs w:val="32"/>
        </w:rPr>
        <w:t>班教学进度表</w:t>
      </w:r>
    </w:p>
    <w:p w:rsidR="00C366DA" w:rsidRDefault="00C366DA" w:rsidP="00BD35DA">
      <w:pPr>
        <w:jc w:val="center"/>
        <w:rPr>
          <w:rFonts w:ascii="黑体" w:eastAsia="黑体"/>
          <w:spacing w:val="20"/>
          <w:sz w:val="24"/>
          <w:szCs w:val="24"/>
        </w:rPr>
      </w:pPr>
      <w:r>
        <w:rPr>
          <w:rFonts w:ascii="黑体" w:eastAsia="黑体" w:cs="黑体"/>
          <w:spacing w:val="20"/>
          <w:sz w:val="24"/>
          <w:szCs w:val="24"/>
        </w:rPr>
        <w:t xml:space="preserve">                                     </w:t>
      </w:r>
      <w:r w:rsidRPr="00C6424A">
        <w:rPr>
          <w:rFonts w:ascii="黑体" w:eastAsia="黑体" w:cs="黑体"/>
          <w:spacing w:val="20"/>
          <w:sz w:val="24"/>
          <w:szCs w:val="24"/>
        </w:rPr>
        <w:t>201</w:t>
      </w:r>
      <w:r>
        <w:rPr>
          <w:rFonts w:ascii="黑体" w:eastAsia="黑体" w:cs="黑体"/>
          <w:spacing w:val="20"/>
          <w:sz w:val="24"/>
          <w:szCs w:val="24"/>
        </w:rPr>
        <w:t>9</w:t>
      </w:r>
      <w:r w:rsidRPr="00C6424A">
        <w:rPr>
          <w:rFonts w:ascii="黑体" w:eastAsia="黑体" w:cs="黑体" w:hint="eastAsia"/>
          <w:spacing w:val="20"/>
          <w:sz w:val="24"/>
          <w:szCs w:val="24"/>
        </w:rPr>
        <w:t>年</w:t>
      </w:r>
      <w:r>
        <w:rPr>
          <w:rFonts w:ascii="黑体" w:eastAsia="黑体" w:cs="黑体"/>
          <w:spacing w:val="20"/>
          <w:sz w:val="24"/>
          <w:szCs w:val="24"/>
        </w:rPr>
        <w:t>9</w:t>
      </w:r>
      <w:r w:rsidRPr="00C6424A">
        <w:rPr>
          <w:rFonts w:ascii="黑体" w:eastAsia="黑体" w:cs="黑体" w:hint="eastAsia"/>
          <w:spacing w:val="20"/>
          <w:sz w:val="24"/>
          <w:szCs w:val="24"/>
        </w:rPr>
        <w:t>月</w:t>
      </w:r>
    </w:p>
    <w:p w:rsidR="00C366DA" w:rsidRPr="00C6424A" w:rsidRDefault="00C366DA" w:rsidP="00BD35DA">
      <w:pPr>
        <w:jc w:val="center"/>
        <w:rPr>
          <w:rFonts w:ascii="黑体" w:eastAsia="黑体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C366DA">
        <w:trPr>
          <w:jc w:val="center"/>
        </w:trPr>
        <w:tc>
          <w:tcPr>
            <w:tcW w:w="5400" w:type="dxa"/>
            <w:vAlign w:val="center"/>
          </w:tcPr>
          <w:p w:rsidR="00C366DA" w:rsidRPr="00C6424A" w:rsidRDefault="00C366DA" w:rsidP="00C366DA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上课教室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：阶梯一室</w:t>
            </w:r>
          </w:p>
        </w:tc>
      </w:tr>
      <w:tr w:rsidR="00C366DA">
        <w:trPr>
          <w:jc w:val="center"/>
        </w:trPr>
        <w:tc>
          <w:tcPr>
            <w:tcW w:w="5400" w:type="dxa"/>
            <w:vAlign w:val="center"/>
          </w:tcPr>
          <w:p w:rsidR="00C366DA" w:rsidRPr="00C6424A" w:rsidRDefault="00C366DA" w:rsidP="00C366DA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上课时间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：周四上午</w:t>
            </w:r>
          </w:p>
        </w:tc>
      </w:tr>
      <w:tr w:rsidR="00C366DA">
        <w:trPr>
          <w:jc w:val="center"/>
        </w:trPr>
        <w:tc>
          <w:tcPr>
            <w:tcW w:w="5400" w:type="dxa"/>
            <w:vAlign w:val="center"/>
          </w:tcPr>
          <w:p w:rsidR="00C366DA" w:rsidRPr="00C6424A" w:rsidRDefault="00C366DA" w:rsidP="00C366DA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主讲教师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：赵艺青</w:t>
            </w:r>
          </w:p>
        </w:tc>
      </w:tr>
    </w:tbl>
    <w:p w:rsidR="00C366DA" w:rsidRDefault="00C366DA" w:rsidP="00447418"/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84"/>
        <w:gridCol w:w="6706"/>
      </w:tblGrid>
      <w:tr w:rsidR="00C366DA" w:rsidRPr="00B71A7D">
        <w:trPr>
          <w:jc w:val="center"/>
        </w:trPr>
        <w:tc>
          <w:tcPr>
            <w:tcW w:w="959" w:type="dxa"/>
            <w:vAlign w:val="center"/>
          </w:tcPr>
          <w:p w:rsidR="00C366DA" w:rsidRPr="00C6424A" w:rsidRDefault="00C366DA" w:rsidP="008D1A28">
            <w:pPr>
              <w:spacing w:line="56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984" w:type="dxa"/>
            <w:vAlign w:val="center"/>
          </w:tcPr>
          <w:p w:rsidR="00C366DA" w:rsidRPr="00C6424A" w:rsidRDefault="00C366DA" w:rsidP="008D1A28">
            <w:pPr>
              <w:spacing w:line="56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6706" w:type="dxa"/>
            <w:vAlign w:val="center"/>
          </w:tcPr>
          <w:p w:rsidR="00C366DA" w:rsidRPr="00C6424A" w:rsidRDefault="00C366DA" w:rsidP="008D1A28">
            <w:pPr>
              <w:spacing w:line="56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教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内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容</w:t>
            </w:r>
          </w:p>
        </w:tc>
      </w:tr>
      <w:tr w:rsidR="00C366DA" w:rsidRPr="004B072D">
        <w:trPr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D487C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9.12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贾平凹长篇小说《废都》</w:t>
            </w:r>
          </w:p>
        </w:tc>
      </w:tr>
      <w:tr w:rsidR="00C366DA" w:rsidRPr="004B072D">
        <w:trPr>
          <w:trHeight w:val="502"/>
          <w:jc w:val="center"/>
        </w:trPr>
        <w:tc>
          <w:tcPr>
            <w:tcW w:w="959" w:type="dxa"/>
            <w:vAlign w:val="center"/>
          </w:tcPr>
          <w:p w:rsidR="00C366DA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9.19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王朔长篇小说《过把瘾就死》</w:t>
            </w:r>
          </w:p>
        </w:tc>
      </w:tr>
      <w:tr w:rsidR="00C366DA" w:rsidRPr="004B072D">
        <w:trPr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9.26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港台武侠小说名家</w:t>
            </w:r>
          </w:p>
        </w:tc>
      </w:tr>
      <w:tr w:rsidR="00C366DA" w:rsidRPr="004B072D">
        <w:trPr>
          <w:trHeight w:val="556"/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10.3</w:t>
            </w:r>
          </w:p>
        </w:tc>
        <w:tc>
          <w:tcPr>
            <w:tcW w:w="6706" w:type="dxa"/>
          </w:tcPr>
          <w:p w:rsidR="00C366DA" w:rsidRPr="00283744" w:rsidRDefault="00C366DA" w:rsidP="008D1A28">
            <w:pPr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“国庆”放假</w:t>
            </w:r>
          </w:p>
        </w:tc>
      </w:tr>
      <w:tr w:rsidR="00C366DA" w:rsidRPr="004B072D">
        <w:trPr>
          <w:trHeight w:val="360"/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4" w:type="dxa"/>
          </w:tcPr>
          <w:p w:rsidR="00C366DA" w:rsidRPr="00BD35D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10.10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港台现当代小说名家（一）</w:t>
            </w:r>
          </w:p>
        </w:tc>
      </w:tr>
      <w:tr w:rsidR="00C366DA" w:rsidRPr="004B072D">
        <w:trPr>
          <w:trHeight w:val="360"/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nil"/>
            </w:tcBorders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10.17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港台现当代小说名家（二）</w:t>
            </w:r>
          </w:p>
        </w:tc>
      </w:tr>
      <w:tr w:rsidR="00C366DA" w:rsidRPr="004B072D">
        <w:trPr>
          <w:trHeight w:val="210"/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10.24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曹禺戏剧《雷雨》（一）</w:t>
            </w:r>
          </w:p>
        </w:tc>
      </w:tr>
      <w:tr w:rsidR="00C366DA" w:rsidRPr="004B072D">
        <w:trPr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10.31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曹禺戏剧《雷雨》（二）</w:t>
            </w:r>
          </w:p>
        </w:tc>
      </w:tr>
      <w:tr w:rsidR="00C366DA" w:rsidRPr="004B072D">
        <w:trPr>
          <w:trHeight w:val="465"/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11.7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老舍戏剧《茶馆》（一）</w:t>
            </w:r>
          </w:p>
        </w:tc>
      </w:tr>
      <w:tr w:rsidR="00C366DA" w:rsidRPr="004B072D">
        <w:trPr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11.14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老舍戏剧《茶馆》（二）</w:t>
            </w:r>
          </w:p>
        </w:tc>
      </w:tr>
      <w:tr w:rsidR="00C366DA" w:rsidRPr="004B072D">
        <w:trPr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11.21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魏明伦荒诞戏剧《潘金莲》</w:t>
            </w:r>
          </w:p>
        </w:tc>
      </w:tr>
      <w:tr w:rsidR="00C366DA" w:rsidRPr="004B072D">
        <w:trPr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11.28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赖声川戏剧《暗恋桃花源》</w:t>
            </w:r>
          </w:p>
        </w:tc>
      </w:tr>
      <w:tr w:rsidR="00C366DA" w:rsidRPr="004B072D">
        <w:trPr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12.5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朱自清散文二篇</w:t>
            </w:r>
          </w:p>
        </w:tc>
      </w:tr>
      <w:tr w:rsidR="00C366DA" w:rsidRPr="004B072D">
        <w:trPr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12.12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史铁生散文《我与地坛》</w:t>
            </w:r>
          </w:p>
        </w:tc>
      </w:tr>
      <w:tr w:rsidR="00C366DA" w:rsidRPr="004B072D">
        <w:trPr>
          <w:jc w:val="center"/>
        </w:trPr>
        <w:tc>
          <w:tcPr>
            <w:tcW w:w="959" w:type="dxa"/>
            <w:vAlign w:val="center"/>
          </w:tcPr>
          <w:p w:rsidR="00C366DA" w:rsidRPr="00BD487C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984" w:type="dxa"/>
          </w:tcPr>
          <w:p w:rsidR="00C366DA" w:rsidRPr="000A098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12.19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现当代诗歌四首</w:t>
            </w:r>
          </w:p>
        </w:tc>
      </w:tr>
      <w:tr w:rsidR="00C366DA" w:rsidRPr="004B072D">
        <w:trPr>
          <w:jc w:val="center"/>
        </w:trPr>
        <w:tc>
          <w:tcPr>
            <w:tcW w:w="959" w:type="dxa"/>
            <w:vAlign w:val="center"/>
          </w:tcPr>
          <w:p w:rsidR="00C366DA" w:rsidRDefault="00C366DA" w:rsidP="008D1A28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16</w:t>
            </w:r>
          </w:p>
        </w:tc>
        <w:tc>
          <w:tcPr>
            <w:tcW w:w="984" w:type="dxa"/>
          </w:tcPr>
          <w:p w:rsidR="00C366DA" w:rsidRDefault="00C366DA" w:rsidP="00BD35DA"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12.26</w:t>
            </w:r>
          </w:p>
        </w:tc>
        <w:tc>
          <w:tcPr>
            <w:tcW w:w="6706" w:type="dxa"/>
          </w:tcPr>
          <w:p w:rsidR="00C366DA" w:rsidRPr="001D1E40" w:rsidRDefault="00C366DA" w:rsidP="009D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夏衍报告文学《包身工》</w:t>
            </w:r>
          </w:p>
        </w:tc>
      </w:tr>
    </w:tbl>
    <w:p w:rsidR="00C366DA" w:rsidRDefault="00C366DA" w:rsidP="00BD35DA"/>
    <w:sectPr w:rsidR="00C366DA" w:rsidSect="0044741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DA" w:rsidRDefault="00C366DA" w:rsidP="00E7312A">
      <w:r>
        <w:separator/>
      </w:r>
    </w:p>
  </w:endnote>
  <w:endnote w:type="continuationSeparator" w:id="0">
    <w:p w:rsidR="00C366DA" w:rsidRDefault="00C366DA" w:rsidP="00E7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DA" w:rsidRDefault="00C366DA" w:rsidP="00E7312A">
      <w:r>
        <w:separator/>
      </w:r>
    </w:p>
  </w:footnote>
  <w:footnote w:type="continuationSeparator" w:id="0">
    <w:p w:rsidR="00C366DA" w:rsidRDefault="00C366DA" w:rsidP="00E7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12A"/>
    <w:rsid w:val="000A098A"/>
    <w:rsid w:val="00140120"/>
    <w:rsid w:val="00196188"/>
    <w:rsid w:val="001D1E40"/>
    <w:rsid w:val="00251E7F"/>
    <w:rsid w:val="00283744"/>
    <w:rsid w:val="002E79C2"/>
    <w:rsid w:val="002F330A"/>
    <w:rsid w:val="00326F3D"/>
    <w:rsid w:val="00327F0B"/>
    <w:rsid w:val="00447418"/>
    <w:rsid w:val="00463217"/>
    <w:rsid w:val="004B072D"/>
    <w:rsid w:val="00500C21"/>
    <w:rsid w:val="0058195C"/>
    <w:rsid w:val="006D59F9"/>
    <w:rsid w:val="00716326"/>
    <w:rsid w:val="0072487D"/>
    <w:rsid w:val="007A15AD"/>
    <w:rsid w:val="0084043D"/>
    <w:rsid w:val="008D1A28"/>
    <w:rsid w:val="0098303A"/>
    <w:rsid w:val="009D23EE"/>
    <w:rsid w:val="009E0102"/>
    <w:rsid w:val="00A3020A"/>
    <w:rsid w:val="00A377CB"/>
    <w:rsid w:val="00B71A7D"/>
    <w:rsid w:val="00BD35DA"/>
    <w:rsid w:val="00BD487C"/>
    <w:rsid w:val="00C133B2"/>
    <w:rsid w:val="00C366DA"/>
    <w:rsid w:val="00C41957"/>
    <w:rsid w:val="00C6424A"/>
    <w:rsid w:val="00D0303A"/>
    <w:rsid w:val="00D33FD4"/>
    <w:rsid w:val="00DD0CAB"/>
    <w:rsid w:val="00E16B65"/>
    <w:rsid w:val="00E7312A"/>
    <w:rsid w:val="00F656F2"/>
    <w:rsid w:val="00F8101E"/>
    <w:rsid w:val="00FE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D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73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312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7312A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312A"/>
    <w:rPr>
      <w:sz w:val="18"/>
      <w:szCs w:val="18"/>
    </w:rPr>
  </w:style>
  <w:style w:type="table" w:styleId="TableGrid">
    <w:name w:val="Table Grid"/>
    <w:basedOn w:val="TableNormal"/>
    <w:uiPriority w:val="99"/>
    <w:rsid w:val="00E7312A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67</Words>
  <Characters>385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苏州市老年大学  名著选读一   班教学进度表</dc:title>
  <dc:subject/>
  <dc:creator>lenovo</dc:creator>
  <cp:keywords/>
  <dc:description/>
  <cp:lastModifiedBy>微软用户</cp:lastModifiedBy>
  <cp:revision>3</cp:revision>
  <dcterms:created xsi:type="dcterms:W3CDTF">2019-05-08T05:34:00Z</dcterms:created>
  <dcterms:modified xsi:type="dcterms:W3CDTF">2019-05-09T06:26:00Z</dcterms:modified>
</cp:coreProperties>
</file>