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04" w:rsidRPr="00E7740A" w:rsidRDefault="007F7E04" w:rsidP="00B76305">
      <w:pPr>
        <w:jc w:val="center"/>
        <w:rPr>
          <w:rFonts w:ascii="黑体" w:eastAsia="黑体"/>
          <w:spacing w:val="20"/>
          <w:sz w:val="32"/>
          <w:szCs w:val="32"/>
        </w:rPr>
      </w:pPr>
      <w:r w:rsidRPr="00E7740A">
        <w:rPr>
          <w:rFonts w:ascii="黑体" w:eastAsia="黑体" w:cs="黑体" w:hint="eastAsia"/>
          <w:spacing w:val="20"/>
          <w:sz w:val="32"/>
          <w:szCs w:val="32"/>
        </w:rPr>
        <w:t>苏州市老年大学</w:t>
      </w:r>
      <w:r w:rsidRPr="00E7740A">
        <w:rPr>
          <w:rFonts w:ascii="黑体" w:eastAsia="黑体" w:cs="黑体"/>
          <w:spacing w:val="20"/>
          <w:sz w:val="32"/>
          <w:szCs w:val="32"/>
          <w:u w:val="single"/>
        </w:rPr>
        <w:t xml:space="preserve"> </w:t>
      </w:r>
      <w:r>
        <w:rPr>
          <w:rFonts w:ascii="黑体" w:eastAsia="黑体" w:cs="黑体"/>
          <w:spacing w:val="20"/>
          <w:sz w:val="32"/>
          <w:szCs w:val="32"/>
          <w:u w:val="single"/>
        </w:rPr>
        <w:t xml:space="preserve">  </w:t>
      </w:r>
      <w:r>
        <w:rPr>
          <w:rFonts w:ascii="黑体" w:eastAsia="黑体" w:cs="黑体" w:hint="eastAsia"/>
          <w:spacing w:val="20"/>
          <w:sz w:val="32"/>
          <w:szCs w:val="32"/>
          <w:u w:val="single"/>
        </w:rPr>
        <w:t>健身气功二</w:t>
      </w:r>
      <w:r>
        <w:rPr>
          <w:rFonts w:ascii="黑体" w:eastAsia="黑体" w:cs="黑体"/>
          <w:spacing w:val="20"/>
          <w:sz w:val="32"/>
          <w:szCs w:val="32"/>
          <w:u w:val="single"/>
        </w:rPr>
        <w:t xml:space="preserve">   </w:t>
      </w:r>
      <w:r w:rsidRPr="00E7740A">
        <w:rPr>
          <w:rFonts w:ascii="黑体" w:eastAsia="黑体" w:cs="黑体" w:hint="eastAsia"/>
          <w:spacing w:val="20"/>
          <w:sz w:val="32"/>
          <w:szCs w:val="32"/>
        </w:rPr>
        <w:t>班教学进度表</w:t>
      </w:r>
    </w:p>
    <w:p w:rsidR="007F7E04" w:rsidRPr="00E7740A" w:rsidRDefault="007F7E04" w:rsidP="00B76305">
      <w:pPr>
        <w:rPr>
          <w:rFonts w:ascii="黑体" w:eastAsia="黑体"/>
          <w:spacing w:val="20"/>
          <w:sz w:val="32"/>
          <w:szCs w:val="32"/>
        </w:rPr>
      </w:pPr>
      <w:r>
        <w:rPr>
          <w:rFonts w:ascii="黑体" w:eastAsia="黑体" w:cs="黑体"/>
          <w:spacing w:val="20"/>
          <w:sz w:val="32"/>
          <w:szCs w:val="32"/>
        </w:rPr>
        <w:t xml:space="preserve">                             </w:t>
      </w:r>
      <w:r w:rsidRPr="00E7740A">
        <w:rPr>
          <w:rFonts w:ascii="黑体" w:eastAsia="黑体" w:cs="黑体"/>
          <w:spacing w:val="20"/>
          <w:sz w:val="32"/>
          <w:szCs w:val="32"/>
        </w:rPr>
        <w:t xml:space="preserve"> </w:t>
      </w:r>
      <w:r>
        <w:rPr>
          <w:rFonts w:ascii="黑体" w:eastAsia="黑体" w:cs="黑体"/>
          <w:spacing w:val="20"/>
          <w:sz w:val="32"/>
          <w:szCs w:val="32"/>
        </w:rPr>
        <w:t xml:space="preserve"> 2019</w:t>
      </w:r>
      <w:r w:rsidRPr="00E7740A">
        <w:rPr>
          <w:rFonts w:ascii="黑体" w:eastAsia="黑体" w:cs="黑体" w:hint="eastAsia"/>
          <w:spacing w:val="20"/>
          <w:sz w:val="32"/>
          <w:szCs w:val="32"/>
        </w:rPr>
        <w:t>年</w:t>
      </w:r>
      <w:r>
        <w:rPr>
          <w:rFonts w:ascii="黑体" w:eastAsia="黑体" w:cs="黑体"/>
          <w:spacing w:val="20"/>
          <w:sz w:val="32"/>
          <w:szCs w:val="32"/>
        </w:rPr>
        <w:t>9</w:t>
      </w:r>
      <w:r w:rsidRPr="00E7740A">
        <w:rPr>
          <w:rFonts w:ascii="黑体" w:eastAsia="黑体" w:cs="黑体" w:hint="eastAsia"/>
          <w:spacing w:val="20"/>
          <w:sz w:val="32"/>
          <w:szCs w:val="32"/>
        </w:rPr>
        <w:t>月</w:t>
      </w:r>
    </w:p>
    <w:p w:rsidR="007F7E04" w:rsidRPr="00C6424A" w:rsidRDefault="007F7E04" w:rsidP="00B76305">
      <w:pPr>
        <w:rPr>
          <w:rFonts w:ascii="黑体" w:eastAsia="黑体"/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7F7E04">
        <w:trPr>
          <w:jc w:val="center"/>
        </w:trPr>
        <w:tc>
          <w:tcPr>
            <w:tcW w:w="5400" w:type="dxa"/>
          </w:tcPr>
          <w:p w:rsidR="007F7E04" w:rsidRPr="00C6424A" w:rsidRDefault="007F7E04" w:rsidP="007F7E04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上课教室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>:</w:t>
            </w:r>
            <w:r w:rsidRPr="00C6424A"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万寿殿</w:t>
            </w:r>
          </w:p>
        </w:tc>
      </w:tr>
      <w:tr w:rsidR="007F7E04">
        <w:trPr>
          <w:jc w:val="center"/>
        </w:trPr>
        <w:tc>
          <w:tcPr>
            <w:tcW w:w="5400" w:type="dxa"/>
          </w:tcPr>
          <w:p w:rsidR="007F7E04" w:rsidRPr="00C6424A" w:rsidRDefault="007F7E04" w:rsidP="007F7E04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上课时间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 xml:space="preserve">:  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周四下午</w:t>
            </w:r>
          </w:p>
        </w:tc>
      </w:tr>
      <w:tr w:rsidR="007F7E04">
        <w:trPr>
          <w:jc w:val="center"/>
        </w:trPr>
        <w:tc>
          <w:tcPr>
            <w:tcW w:w="5400" w:type="dxa"/>
          </w:tcPr>
          <w:p w:rsidR="007F7E04" w:rsidRPr="00C6424A" w:rsidRDefault="007F7E04" w:rsidP="007F7E04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任课</w:t>
            </w: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教师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>: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沈建华</w:t>
            </w:r>
          </w:p>
        </w:tc>
      </w:tr>
    </w:tbl>
    <w:p w:rsidR="007F7E04" w:rsidRDefault="007F7E04" w:rsidP="00B76305"/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956"/>
        <w:gridCol w:w="6734"/>
      </w:tblGrid>
      <w:tr w:rsidR="007F7E04" w:rsidRPr="00B71A7D">
        <w:trPr>
          <w:jc w:val="center"/>
        </w:trPr>
        <w:tc>
          <w:tcPr>
            <w:tcW w:w="959" w:type="dxa"/>
            <w:vAlign w:val="center"/>
          </w:tcPr>
          <w:p w:rsidR="007F7E04" w:rsidRPr="00C6424A" w:rsidRDefault="007F7E04" w:rsidP="002B7EB2">
            <w:pPr>
              <w:spacing w:line="52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956" w:type="dxa"/>
            <w:vAlign w:val="center"/>
          </w:tcPr>
          <w:p w:rsidR="007F7E04" w:rsidRPr="00C6424A" w:rsidRDefault="007F7E04" w:rsidP="002B7EB2">
            <w:pPr>
              <w:spacing w:line="52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6734" w:type="dxa"/>
            <w:vAlign w:val="center"/>
          </w:tcPr>
          <w:p w:rsidR="007F7E04" w:rsidRPr="00C6424A" w:rsidRDefault="007F7E04" w:rsidP="002B7EB2">
            <w:pPr>
              <w:spacing w:line="52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教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内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容</w:t>
            </w:r>
          </w:p>
        </w:tc>
      </w:tr>
      <w:tr w:rsidR="007F7E04" w:rsidRPr="004B072D">
        <w:trPr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D487C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956" w:type="dxa"/>
            <w:vAlign w:val="center"/>
          </w:tcPr>
          <w:p w:rsidR="007F7E04" w:rsidRPr="00B96FD7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9.12</w:t>
            </w:r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健身气功新功法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马五堆导引术功法特点</w:t>
            </w:r>
          </w:p>
        </w:tc>
      </w:tr>
      <w:tr w:rsidR="007F7E04" w:rsidRPr="004B072D">
        <w:trPr>
          <w:trHeight w:val="502"/>
          <w:jc w:val="center"/>
        </w:trPr>
        <w:tc>
          <w:tcPr>
            <w:tcW w:w="959" w:type="dxa"/>
            <w:vAlign w:val="center"/>
          </w:tcPr>
          <w:p w:rsidR="007F7E04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56" w:type="dxa"/>
            <w:vAlign w:val="center"/>
          </w:tcPr>
          <w:p w:rsidR="007F7E04" w:rsidRPr="000901E4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 w:rsidRPr="000901E4">
              <w:rPr>
                <w:rFonts w:ascii="宋体" w:hAnsi="宋体" w:cs="宋体"/>
                <w:sz w:val="24"/>
                <w:szCs w:val="24"/>
              </w:rPr>
              <w:t>9.19</w:t>
            </w:r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健身气功新功法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马五堆导引术功法基础</w:t>
            </w:r>
          </w:p>
        </w:tc>
      </w:tr>
      <w:tr w:rsidR="007F7E04" w:rsidRPr="004B072D">
        <w:trPr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956" w:type="dxa"/>
            <w:vAlign w:val="center"/>
          </w:tcPr>
          <w:p w:rsidR="007F7E04" w:rsidRPr="00B96FD7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9.26</w:t>
            </w:r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马五堆导引术功法：预备势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起势</w:t>
            </w:r>
          </w:p>
        </w:tc>
      </w:tr>
      <w:tr w:rsidR="007F7E04" w:rsidRPr="004B072D">
        <w:trPr>
          <w:trHeight w:val="556"/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956" w:type="dxa"/>
            <w:vAlign w:val="center"/>
          </w:tcPr>
          <w:p w:rsidR="007F7E04" w:rsidRPr="007B430C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10.3</w:t>
            </w:r>
            <w:bookmarkStart w:id="0" w:name="_GoBack"/>
            <w:bookmarkEnd w:id="0"/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放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 xml:space="preserve">      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假</w:t>
            </w:r>
          </w:p>
        </w:tc>
      </w:tr>
      <w:tr w:rsidR="007F7E04" w:rsidRPr="004B072D">
        <w:trPr>
          <w:trHeight w:val="360"/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6" w:type="dxa"/>
            <w:vAlign w:val="center"/>
          </w:tcPr>
          <w:p w:rsidR="007F7E04" w:rsidRPr="000901E4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 w:rsidRPr="000901E4">
              <w:rPr>
                <w:rFonts w:ascii="宋体" w:hAnsi="宋体" w:cs="宋体"/>
                <w:sz w:val="24"/>
                <w:szCs w:val="24"/>
              </w:rPr>
              <w:t>10.10</w:t>
            </w:r>
          </w:p>
        </w:tc>
        <w:tc>
          <w:tcPr>
            <w:tcW w:w="6734" w:type="dxa"/>
            <w:vAlign w:val="center"/>
          </w:tcPr>
          <w:p w:rsidR="007F7E04" w:rsidRPr="000901E4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马五堆导引术功法第一式：挽弓</w:t>
            </w:r>
          </w:p>
        </w:tc>
      </w:tr>
      <w:tr w:rsidR="007F7E04" w:rsidRPr="004B072D">
        <w:trPr>
          <w:trHeight w:val="360"/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956" w:type="dxa"/>
            <w:tcBorders>
              <w:top w:val="nil"/>
            </w:tcBorders>
            <w:vAlign w:val="center"/>
          </w:tcPr>
          <w:p w:rsidR="007F7E04" w:rsidRPr="00B96FD7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10.17</w:t>
            </w:r>
          </w:p>
        </w:tc>
        <w:tc>
          <w:tcPr>
            <w:tcW w:w="6734" w:type="dxa"/>
            <w:vAlign w:val="center"/>
          </w:tcPr>
          <w:p w:rsidR="007F7E04" w:rsidRPr="006C6B6C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i/>
                <w:i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马五堆导引术功法第二式：引背</w:t>
            </w:r>
          </w:p>
        </w:tc>
      </w:tr>
      <w:tr w:rsidR="007F7E04" w:rsidRPr="004B072D">
        <w:trPr>
          <w:trHeight w:val="210"/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956" w:type="dxa"/>
            <w:vAlign w:val="center"/>
          </w:tcPr>
          <w:p w:rsidR="007F7E04" w:rsidRPr="00B96FD7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10.24</w:t>
            </w:r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马五堆导引术功法第三式：凫浴</w:t>
            </w:r>
          </w:p>
        </w:tc>
      </w:tr>
      <w:tr w:rsidR="007F7E04" w:rsidRPr="004B072D">
        <w:trPr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956" w:type="dxa"/>
            <w:vAlign w:val="center"/>
          </w:tcPr>
          <w:p w:rsidR="007F7E04" w:rsidRPr="00B96FD7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10.31</w:t>
            </w:r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马五堆导引术功法第四式：龙登</w:t>
            </w:r>
          </w:p>
        </w:tc>
      </w:tr>
      <w:tr w:rsidR="007F7E04" w:rsidRPr="004B072D">
        <w:trPr>
          <w:trHeight w:val="465"/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956" w:type="dxa"/>
            <w:vAlign w:val="center"/>
          </w:tcPr>
          <w:p w:rsidR="007F7E04" w:rsidRPr="00B96FD7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11.7</w:t>
            </w:r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马五堆导引术功法第五式：鸟伸</w:t>
            </w:r>
          </w:p>
        </w:tc>
      </w:tr>
      <w:tr w:rsidR="007F7E04" w:rsidRPr="004B072D">
        <w:trPr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  <w:tc>
          <w:tcPr>
            <w:tcW w:w="956" w:type="dxa"/>
            <w:vAlign w:val="center"/>
          </w:tcPr>
          <w:p w:rsidR="007F7E04" w:rsidRPr="00B96FD7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11.14</w:t>
            </w:r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马五堆导引术功法第六式：引腹</w:t>
            </w:r>
          </w:p>
        </w:tc>
      </w:tr>
      <w:tr w:rsidR="007F7E04" w:rsidRPr="004B072D">
        <w:trPr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956" w:type="dxa"/>
            <w:vAlign w:val="center"/>
          </w:tcPr>
          <w:p w:rsidR="007F7E04" w:rsidRPr="00B96FD7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11.21</w:t>
            </w:r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马五堆导引术功法第七式：鸱视</w:t>
            </w:r>
          </w:p>
        </w:tc>
      </w:tr>
      <w:tr w:rsidR="007F7E04" w:rsidRPr="004B072D">
        <w:trPr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956" w:type="dxa"/>
            <w:vAlign w:val="center"/>
          </w:tcPr>
          <w:p w:rsidR="007F7E04" w:rsidRPr="00B96FD7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11.28</w:t>
            </w:r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马五堆导引术功法第八式：引腰</w:t>
            </w:r>
          </w:p>
        </w:tc>
      </w:tr>
      <w:tr w:rsidR="007F7E04" w:rsidRPr="004B072D">
        <w:trPr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956" w:type="dxa"/>
            <w:vAlign w:val="center"/>
          </w:tcPr>
          <w:p w:rsidR="007F7E04" w:rsidRPr="00B96FD7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12.5</w:t>
            </w:r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马五堆导引术第九、十式：雁飞、鹤舞</w:t>
            </w:r>
          </w:p>
        </w:tc>
      </w:tr>
      <w:tr w:rsidR="007F7E04" w:rsidRPr="004B072D">
        <w:trPr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956" w:type="dxa"/>
            <w:vAlign w:val="center"/>
          </w:tcPr>
          <w:p w:rsidR="007F7E04" w:rsidRPr="00B96FD7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12.12</w:t>
            </w:r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马五堆导引术功法第十一式：仰呼</w:t>
            </w:r>
          </w:p>
        </w:tc>
      </w:tr>
      <w:tr w:rsidR="007F7E04" w:rsidRPr="004B072D">
        <w:trPr>
          <w:jc w:val="center"/>
        </w:trPr>
        <w:tc>
          <w:tcPr>
            <w:tcW w:w="959" w:type="dxa"/>
            <w:vAlign w:val="center"/>
          </w:tcPr>
          <w:p w:rsidR="007F7E04" w:rsidRPr="00BD487C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956" w:type="dxa"/>
            <w:vAlign w:val="center"/>
          </w:tcPr>
          <w:p w:rsidR="007F7E04" w:rsidRPr="00B96FD7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12.19</w:t>
            </w:r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健身气功</w:t>
            </w:r>
            <w:r>
              <w:rPr>
                <w:rFonts w:ascii="楷体_GB2312" w:eastAsia="楷体_GB2312" w:hAnsi="宋体" w:cs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马五堆导引术功法第十二式：折阴</w:t>
            </w:r>
          </w:p>
        </w:tc>
      </w:tr>
      <w:tr w:rsidR="007F7E04" w:rsidRPr="004B072D">
        <w:trPr>
          <w:jc w:val="center"/>
        </w:trPr>
        <w:tc>
          <w:tcPr>
            <w:tcW w:w="959" w:type="dxa"/>
            <w:vAlign w:val="center"/>
          </w:tcPr>
          <w:p w:rsidR="007F7E04" w:rsidRDefault="007F7E04" w:rsidP="002B7EB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956" w:type="dxa"/>
            <w:vAlign w:val="center"/>
          </w:tcPr>
          <w:p w:rsidR="007F7E04" w:rsidRDefault="007F7E04" w:rsidP="002B7EB2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12.26</w:t>
            </w:r>
          </w:p>
        </w:tc>
        <w:tc>
          <w:tcPr>
            <w:tcW w:w="6734" w:type="dxa"/>
            <w:vAlign w:val="center"/>
          </w:tcPr>
          <w:p w:rsidR="007F7E04" w:rsidRPr="00D45BFB" w:rsidRDefault="007F7E04" w:rsidP="002B7EB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8"/>
                <w:szCs w:val="28"/>
              </w:rPr>
              <w:t>总复习练习</w:t>
            </w:r>
          </w:p>
        </w:tc>
      </w:tr>
    </w:tbl>
    <w:p w:rsidR="007F7E04" w:rsidRDefault="007F7E04" w:rsidP="00B76305"/>
    <w:p w:rsidR="007F7E04" w:rsidRDefault="007F7E04" w:rsidP="00B76305"/>
    <w:p w:rsidR="007F7E04" w:rsidRDefault="007F7E04"/>
    <w:sectPr w:rsidR="007F7E04" w:rsidSect="00AB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305"/>
    <w:rsid w:val="000901E4"/>
    <w:rsid w:val="00281E46"/>
    <w:rsid w:val="002B2AC1"/>
    <w:rsid w:val="002B7EB2"/>
    <w:rsid w:val="00495287"/>
    <w:rsid w:val="004B072D"/>
    <w:rsid w:val="006C6B6C"/>
    <w:rsid w:val="0070516C"/>
    <w:rsid w:val="007B430C"/>
    <w:rsid w:val="007F7E04"/>
    <w:rsid w:val="00AB517C"/>
    <w:rsid w:val="00B71A7D"/>
    <w:rsid w:val="00B76305"/>
    <w:rsid w:val="00B96FD7"/>
    <w:rsid w:val="00BD487C"/>
    <w:rsid w:val="00C6424A"/>
    <w:rsid w:val="00D45BFB"/>
    <w:rsid w:val="00D94EC2"/>
    <w:rsid w:val="00E7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0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84</Words>
  <Characters>484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苏州市老年大学   健身气功二   班教学进度表</dc:title>
  <dc:subject/>
  <dc:creator>stfi</dc:creator>
  <cp:keywords/>
  <dc:description/>
  <cp:lastModifiedBy>微软用户</cp:lastModifiedBy>
  <cp:revision>2</cp:revision>
  <dcterms:created xsi:type="dcterms:W3CDTF">2019-05-16T05:43:00Z</dcterms:created>
  <dcterms:modified xsi:type="dcterms:W3CDTF">2019-05-16T05:43:00Z</dcterms:modified>
</cp:coreProperties>
</file>