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F0" w:rsidRPr="00A3020A" w:rsidRDefault="00A13EF0" w:rsidP="00BD35DA">
      <w:pPr>
        <w:jc w:val="center"/>
        <w:rPr>
          <w:rFonts w:ascii="黑体" w:eastAsia="黑体"/>
          <w:b/>
          <w:bCs/>
          <w:spacing w:val="20"/>
          <w:sz w:val="32"/>
          <w:szCs w:val="32"/>
        </w:rPr>
      </w:pPr>
      <w:r w:rsidRPr="00A3020A">
        <w:rPr>
          <w:rFonts w:ascii="黑体" w:eastAsia="黑体" w:cs="黑体" w:hint="eastAsia"/>
          <w:b/>
          <w:bCs/>
          <w:spacing w:val="20"/>
          <w:sz w:val="32"/>
          <w:szCs w:val="32"/>
        </w:rPr>
        <w:t>苏州市老年大学</w:t>
      </w:r>
      <w:r>
        <w:rPr>
          <w:rFonts w:ascii="黑体" w:eastAsia="黑体" w:cs="黑体"/>
          <w:b/>
          <w:bCs/>
          <w:spacing w:val="20"/>
          <w:sz w:val="32"/>
          <w:szCs w:val="32"/>
          <w:u w:val="single"/>
        </w:rPr>
        <w:t xml:space="preserve">  </w:t>
      </w:r>
      <w:r>
        <w:rPr>
          <w:rFonts w:ascii="黑体" w:eastAsia="黑体" w:cs="黑体" w:hint="eastAsia"/>
          <w:b/>
          <w:bCs/>
          <w:spacing w:val="20"/>
          <w:sz w:val="32"/>
          <w:szCs w:val="32"/>
          <w:u w:val="single"/>
        </w:rPr>
        <w:t>名著选读五（</w:t>
      </w:r>
      <w:r>
        <w:rPr>
          <w:rFonts w:ascii="黑体" w:eastAsia="黑体" w:cs="黑体"/>
          <w:b/>
          <w:bCs/>
          <w:spacing w:val="20"/>
          <w:sz w:val="32"/>
          <w:szCs w:val="32"/>
          <w:u w:val="single"/>
        </w:rPr>
        <w:t>2</w:t>
      </w:r>
      <w:r>
        <w:rPr>
          <w:rFonts w:ascii="黑体" w:eastAsia="黑体" w:cs="黑体" w:hint="eastAsia"/>
          <w:b/>
          <w:bCs/>
          <w:spacing w:val="20"/>
          <w:sz w:val="32"/>
          <w:szCs w:val="32"/>
          <w:u w:val="single"/>
        </w:rPr>
        <w:t>）</w:t>
      </w:r>
      <w:r w:rsidRPr="00A3020A">
        <w:rPr>
          <w:rFonts w:ascii="黑体" w:eastAsia="黑体" w:cs="黑体" w:hint="eastAsia"/>
          <w:b/>
          <w:bCs/>
          <w:spacing w:val="20"/>
          <w:sz w:val="32"/>
          <w:szCs w:val="32"/>
        </w:rPr>
        <w:t>班教学进度表</w:t>
      </w:r>
    </w:p>
    <w:p w:rsidR="00A13EF0" w:rsidRDefault="00A13EF0" w:rsidP="00BD35DA">
      <w:pPr>
        <w:jc w:val="center"/>
        <w:rPr>
          <w:rFonts w:ascii="黑体" w:eastAsia="黑体"/>
          <w:spacing w:val="20"/>
          <w:sz w:val="24"/>
          <w:szCs w:val="24"/>
        </w:rPr>
      </w:pPr>
      <w:r>
        <w:rPr>
          <w:rFonts w:ascii="黑体" w:eastAsia="黑体" w:cs="黑体"/>
          <w:spacing w:val="20"/>
          <w:sz w:val="24"/>
          <w:szCs w:val="24"/>
        </w:rPr>
        <w:t xml:space="preserve">                                     </w:t>
      </w:r>
      <w:r w:rsidRPr="00C6424A">
        <w:rPr>
          <w:rFonts w:ascii="黑体" w:eastAsia="黑体" w:cs="黑体"/>
          <w:spacing w:val="20"/>
          <w:sz w:val="24"/>
          <w:szCs w:val="24"/>
        </w:rPr>
        <w:t>201</w:t>
      </w:r>
      <w:r>
        <w:rPr>
          <w:rFonts w:ascii="黑体" w:eastAsia="黑体" w:cs="黑体"/>
          <w:spacing w:val="20"/>
          <w:sz w:val="24"/>
          <w:szCs w:val="24"/>
        </w:rPr>
        <w:t>9</w:t>
      </w:r>
      <w:r w:rsidRPr="00C6424A">
        <w:rPr>
          <w:rFonts w:ascii="黑体" w:eastAsia="黑体" w:cs="黑体" w:hint="eastAsia"/>
          <w:spacing w:val="20"/>
          <w:sz w:val="24"/>
          <w:szCs w:val="24"/>
        </w:rPr>
        <w:t>年</w:t>
      </w:r>
      <w:r>
        <w:rPr>
          <w:rFonts w:ascii="黑体" w:eastAsia="黑体" w:cs="黑体"/>
          <w:spacing w:val="20"/>
          <w:sz w:val="24"/>
          <w:szCs w:val="24"/>
        </w:rPr>
        <w:t>3</w:t>
      </w:r>
      <w:r w:rsidRPr="00C6424A">
        <w:rPr>
          <w:rFonts w:ascii="黑体" w:eastAsia="黑体" w:cs="黑体" w:hint="eastAsia"/>
          <w:spacing w:val="20"/>
          <w:sz w:val="24"/>
          <w:szCs w:val="24"/>
        </w:rPr>
        <w:t>月</w:t>
      </w:r>
    </w:p>
    <w:p w:rsidR="00A13EF0" w:rsidRPr="00C6424A" w:rsidRDefault="00A13EF0" w:rsidP="00BD35DA">
      <w:pPr>
        <w:jc w:val="center"/>
        <w:rPr>
          <w:rFonts w:ascii="黑体" w:eastAsia="黑体"/>
          <w:spacing w:val="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</w:tblGrid>
      <w:tr w:rsidR="00A13EF0">
        <w:trPr>
          <w:jc w:val="center"/>
        </w:trPr>
        <w:tc>
          <w:tcPr>
            <w:tcW w:w="5400" w:type="dxa"/>
            <w:vAlign w:val="center"/>
          </w:tcPr>
          <w:p w:rsidR="00A13EF0" w:rsidRPr="00C6424A" w:rsidRDefault="00A13EF0" w:rsidP="00A13EF0">
            <w:pPr>
              <w:ind w:firstLineChars="50" w:firstLine="31680"/>
              <w:rPr>
                <w:rFonts w:ascii="黑体" w:eastAsia="黑体" w:hAnsi="宋体"/>
                <w:sz w:val="28"/>
                <w:szCs w:val="28"/>
              </w:rPr>
            </w:pPr>
            <w:r w:rsidRPr="00C6424A">
              <w:rPr>
                <w:rFonts w:ascii="黑体" w:eastAsia="黑体" w:hAnsi="宋体" w:cs="黑体" w:hint="eastAsia"/>
                <w:sz w:val="28"/>
                <w:szCs w:val="28"/>
              </w:rPr>
              <w:t>上课教室</w:t>
            </w:r>
            <w:r>
              <w:rPr>
                <w:rFonts w:ascii="黑体" w:eastAsia="黑体" w:hAnsi="宋体" w:cs="黑体" w:hint="eastAsia"/>
                <w:sz w:val="28"/>
                <w:szCs w:val="28"/>
              </w:rPr>
              <w:t>：阶梯二室</w:t>
            </w:r>
          </w:p>
        </w:tc>
      </w:tr>
      <w:tr w:rsidR="00A13EF0">
        <w:trPr>
          <w:jc w:val="center"/>
        </w:trPr>
        <w:tc>
          <w:tcPr>
            <w:tcW w:w="5400" w:type="dxa"/>
            <w:vAlign w:val="center"/>
          </w:tcPr>
          <w:p w:rsidR="00A13EF0" w:rsidRPr="00C6424A" w:rsidRDefault="00A13EF0" w:rsidP="00A13EF0">
            <w:pPr>
              <w:ind w:firstLineChars="50" w:firstLine="31680"/>
              <w:rPr>
                <w:rFonts w:ascii="黑体" w:eastAsia="黑体" w:hAnsi="宋体"/>
                <w:sz w:val="28"/>
                <w:szCs w:val="28"/>
              </w:rPr>
            </w:pPr>
            <w:r w:rsidRPr="00C6424A">
              <w:rPr>
                <w:rFonts w:ascii="黑体" w:eastAsia="黑体" w:hAnsi="宋体" w:cs="黑体" w:hint="eastAsia"/>
                <w:sz w:val="28"/>
                <w:szCs w:val="28"/>
              </w:rPr>
              <w:t>上课时间</w:t>
            </w:r>
            <w:r>
              <w:rPr>
                <w:rFonts w:ascii="黑体" w:eastAsia="黑体" w:hAnsi="宋体" w:cs="黑体" w:hint="eastAsia"/>
                <w:sz w:val="28"/>
                <w:szCs w:val="28"/>
              </w:rPr>
              <w:t>：周四下午</w:t>
            </w:r>
            <w:bookmarkStart w:id="0" w:name="_GoBack"/>
            <w:bookmarkEnd w:id="0"/>
          </w:p>
        </w:tc>
      </w:tr>
      <w:tr w:rsidR="00A13EF0">
        <w:trPr>
          <w:jc w:val="center"/>
        </w:trPr>
        <w:tc>
          <w:tcPr>
            <w:tcW w:w="5400" w:type="dxa"/>
            <w:vAlign w:val="center"/>
          </w:tcPr>
          <w:p w:rsidR="00A13EF0" w:rsidRPr="00C6424A" w:rsidRDefault="00A13EF0" w:rsidP="00A13EF0">
            <w:pPr>
              <w:ind w:firstLineChars="50" w:firstLine="31680"/>
              <w:rPr>
                <w:rFonts w:ascii="黑体" w:eastAsia="黑体" w:hAnsi="宋体"/>
                <w:sz w:val="28"/>
                <w:szCs w:val="28"/>
              </w:rPr>
            </w:pPr>
            <w:r w:rsidRPr="00C6424A">
              <w:rPr>
                <w:rFonts w:ascii="黑体" w:eastAsia="黑体" w:hAnsi="宋体" w:cs="黑体" w:hint="eastAsia"/>
                <w:sz w:val="28"/>
                <w:szCs w:val="28"/>
              </w:rPr>
              <w:t>主讲教师</w:t>
            </w:r>
            <w:r>
              <w:rPr>
                <w:rFonts w:ascii="黑体" w:eastAsia="黑体" w:hAnsi="宋体" w:cs="黑体" w:hint="eastAsia"/>
                <w:sz w:val="28"/>
                <w:szCs w:val="28"/>
              </w:rPr>
              <w:t>：赵艺青</w:t>
            </w:r>
          </w:p>
        </w:tc>
      </w:tr>
    </w:tbl>
    <w:p w:rsidR="00A13EF0" w:rsidRDefault="00A13EF0" w:rsidP="00BD35DA">
      <w:pPr>
        <w:jc w:val="center"/>
      </w:pPr>
    </w:p>
    <w:tbl>
      <w:tblPr>
        <w:tblW w:w="8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984"/>
        <w:gridCol w:w="6706"/>
      </w:tblGrid>
      <w:tr w:rsidR="00A13EF0" w:rsidRPr="00B71A7D">
        <w:trPr>
          <w:jc w:val="center"/>
        </w:trPr>
        <w:tc>
          <w:tcPr>
            <w:tcW w:w="959" w:type="dxa"/>
            <w:vAlign w:val="center"/>
          </w:tcPr>
          <w:p w:rsidR="00A13EF0" w:rsidRPr="00C6424A" w:rsidRDefault="00A13EF0" w:rsidP="008D1A28">
            <w:pPr>
              <w:spacing w:line="560" w:lineRule="exact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 w:rsidRPr="00C6424A"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周次</w:t>
            </w:r>
          </w:p>
        </w:tc>
        <w:tc>
          <w:tcPr>
            <w:tcW w:w="984" w:type="dxa"/>
            <w:vAlign w:val="center"/>
          </w:tcPr>
          <w:p w:rsidR="00A13EF0" w:rsidRPr="00C6424A" w:rsidRDefault="00A13EF0" w:rsidP="008D1A28">
            <w:pPr>
              <w:spacing w:line="560" w:lineRule="exact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 w:rsidRPr="00C6424A"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6706" w:type="dxa"/>
            <w:vAlign w:val="center"/>
          </w:tcPr>
          <w:p w:rsidR="00A13EF0" w:rsidRPr="00C6424A" w:rsidRDefault="00A13EF0" w:rsidP="008D1A28">
            <w:pPr>
              <w:spacing w:line="560" w:lineRule="exact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 w:rsidRPr="00C6424A"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教</w:t>
            </w:r>
            <w:r w:rsidRPr="00C6424A">
              <w:rPr>
                <w:rFonts w:ascii="黑体" w:eastAsia="黑体" w:hAnsi="宋体" w:cs="黑体"/>
                <w:color w:val="000000"/>
                <w:sz w:val="28"/>
                <w:szCs w:val="28"/>
              </w:rPr>
              <w:t xml:space="preserve">  </w:t>
            </w:r>
            <w:r w:rsidRPr="00C6424A"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学</w:t>
            </w:r>
            <w:r w:rsidRPr="00C6424A">
              <w:rPr>
                <w:rFonts w:ascii="黑体" w:eastAsia="黑体" w:hAnsi="宋体" w:cs="黑体"/>
                <w:color w:val="000000"/>
                <w:sz w:val="28"/>
                <w:szCs w:val="28"/>
              </w:rPr>
              <w:t xml:space="preserve">  </w:t>
            </w:r>
            <w:r w:rsidRPr="00C6424A"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内</w:t>
            </w:r>
            <w:r w:rsidRPr="00C6424A">
              <w:rPr>
                <w:rFonts w:ascii="黑体" w:eastAsia="黑体" w:hAnsi="宋体" w:cs="黑体"/>
                <w:color w:val="000000"/>
                <w:sz w:val="28"/>
                <w:szCs w:val="28"/>
              </w:rPr>
              <w:t xml:space="preserve">  </w:t>
            </w:r>
            <w:r w:rsidRPr="00C6424A"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容</w:t>
            </w:r>
          </w:p>
        </w:tc>
      </w:tr>
      <w:tr w:rsidR="00A13EF0" w:rsidRPr="004B072D">
        <w:trPr>
          <w:jc w:val="center"/>
        </w:trPr>
        <w:tc>
          <w:tcPr>
            <w:tcW w:w="959" w:type="dxa"/>
            <w:vAlign w:val="center"/>
          </w:tcPr>
          <w:p w:rsidR="00A13EF0" w:rsidRPr="00BD487C" w:rsidRDefault="00A13EF0" w:rsidP="008D1A28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D487C"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984" w:type="dxa"/>
          </w:tcPr>
          <w:p w:rsidR="00A13EF0" w:rsidRPr="005952B5" w:rsidRDefault="00A13EF0" w:rsidP="00BD35DA">
            <w:pPr>
              <w:spacing w:line="5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5952B5">
              <w:rPr>
                <w:rFonts w:ascii="宋体" w:hAnsi="宋体" w:cs="宋体"/>
                <w:b/>
                <w:bCs/>
                <w:sz w:val="28"/>
                <w:szCs w:val="28"/>
              </w:rPr>
              <w:t>3.7</w:t>
            </w:r>
          </w:p>
        </w:tc>
        <w:tc>
          <w:tcPr>
            <w:tcW w:w="6706" w:type="dxa"/>
          </w:tcPr>
          <w:p w:rsidR="00A13EF0" w:rsidRPr="001D1E40" w:rsidRDefault="00A13EF0" w:rsidP="00F1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鲁迅短篇小说《祝福》</w:t>
            </w:r>
          </w:p>
        </w:tc>
      </w:tr>
      <w:tr w:rsidR="00A13EF0" w:rsidRPr="004B072D">
        <w:trPr>
          <w:trHeight w:val="502"/>
          <w:jc w:val="center"/>
        </w:trPr>
        <w:tc>
          <w:tcPr>
            <w:tcW w:w="959" w:type="dxa"/>
            <w:vAlign w:val="center"/>
          </w:tcPr>
          <w:p w:rsidR="00A13EF0" w:rsidRDefault="00A13EF0" w:rsidP="008D1A28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984" w:type="dxa"/>
          </w:tcPr>
          <w:p w:rsidR="00A13EF0" w:rsidRPr="005952B5" w:rsidRDefault="00A13EF0" w:rsidP="00BD35DA">
            <w:pPr>
              <w:spacing w:line="5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5952B5">
              <w:rPr>
                <w:rFonts w:ascii="宋体" w:hAnsi="宋体" w:cs="宋体"/>
                <w:b/>
                <w:bCs/>
                <w:sz w:val="28"/>
                <w:szCs w:val="28"/>
              </w:rPr>
              <w:t>3.14</w:t>
            </w:r>
          </w:p>
        </w:tc>
        <w:tc>
          <w:tcPr>
            <w:tcW w:w="6706" w:type="dxa"/>
          </w:tcPr>
          <w:p w:rsidR="00A13EF0" w:rsidRPr="001D1E40" w:rsidRDefault="00A13EF0" w:rsidP="00F1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鲁迅短篇小说《药》</w:t>
            </w:r>
          </w:p>
        </w:tc>
      </w:tr>
      <w:tr w:rsidR="00A13EF0" w:rsidRPr="004B072D">
        <w:trPr>
          <w:jc w:val="center"/>
        </w:trPr>
        <w:tc>
          <w:tcPr>
            <w:tcW w:w="959" w:type="dxa"/>
            <w:vAlign w:val="center"/>
          </w:tcPr>
          <w:p w:rsidR="00A13EF0" w:rsidRPr="00BD487C" w:rsidRDefault="00A13EF0" w:rsidP="008D1A28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984" w:type="dxa"/>
          </w:tcPr>
          <w:p w:rsidR="00A13EF0" w:rsidRPr="005952B5" w:rsidRDefault="00A13EF0" w:rsidP="00BD35DA">
            <w:pPr>
              <w:spacing w:line="5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5952B5">
              <w:rPr>
                <w:rFonts w:ascii="宋体" w:hAnsi="宋体" w:cs="宋体"/>
                <w:b/>
                <w:bCs/>
                <w:sz w:val="28"/>
                <w:szCs w:val="28"/>
              </w:rPr>
              <w:t>3.21</w:t>
            </w:r>
          </w:p>
        </w:tc>
        <w:tc>
          <w:tcPr>
            <w:tcW w:w="6706" w:type="dxa"/>
          </w:tcPr>
          <w:p w:rsidR="00A13EF0" w:rsidRPr="001D1E40" w:rsidRDefault="00A13EF0" w:rsidP="00F1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孙犁短篇小说《荷花淀》</w:t>
            </w:r>
          </w:p>
        </w:tc>
      </w:tr>
      <w:tr w:rsidR="00A13EF0" w:rsidRPr="004B072D">
        <w:trPr>
          <w:trHeight w:val="556"/>
          <w:jc w:val="center"/>
        </w:trPr>
        <w:tc>
          <w:tcPr>
            <w:tcW w:w="959" w:type="dxa"/>
            <w:vAlign w:val="center"/>
          </w:tcPr>
          <w:p w:rsidR="00A13EF0" w:rsidRPr="00BD487C" w:rsidRDefault="00A13EF0" w:rsidP="008D1A28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984" w:type="dxa"/>
          </w:tcPr>
          <w:p w:rsidR="00A13EF0" w:rsidRPr="005952B5" w:rsidRDefault="00A13EF0" w:rsidP="00BD35DA">
            <w:pPr>
              <w:spacing w:line="5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5952B5">
              <w:rPr>
                <w:rFonts w:ascii="宋体" w:hAnsi="宋体" w:cs="宋体"/>
                <w:b/>
                <w:bCs/>
                <w:sz w:val="28"/>
                <w:szCs w:val="28"/>
              </w:rPr>
              <w:t>3.28</w:t>
            </w:r>
          </w:p>
        </w:tc>
        <w:tc>
          <w:tcPr>
            <w:tcW w:w="6706" w:type="dxa"/>
          </w:tcPr>
          <w:p w:rsidR="00A13EF0" w:rsidRPr="001D1E40" w:rsidRDefault="00A13EF0" w:rsidP="00F1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巴金长篇小说《家》</w:t>
            </w:r>
          </w:p>
        </w:tc>
      </w:tr>
      <w:tr w:rsidR="00A13EF0" w:rsidRPr="004B072D">
        <w:trPr>
          <w:trHeight w:val="360"/>
          <w:jc w:val="center"/>
        </w:trPr>
        <w:tc>
          <w:tcPr>
            <w:tcW w:w="959" w:type="dxa"/>
            <w:vAlign w:val="center"/>
          </w:tcPr>
          <w:p w:rsidR="00A13EF0" w:rsidRPr="00BD487C" w:rsidRDefault="00A13EF0" w:rsidP="008D1A28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984" w:type="dxa"/>
          </w:tcPr>
          <w:p w:rsidR="00A13EF0" w:rsidRPr="005952B5" w:rsidRDefault="00A13EF0" w:rsidP="00BD35DA">
            <w:pPr>
              <w:spacing w:line="5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5952B5">
              <w:rPr>
                <w:rFonts w:ascii="宋体" w:hAnsi="宋体" w:cs="宋体"/>
                <w:b/>
                <w:bCs/>
                <w:sz w:val="28"/>
                <w:szCs w:val="28"/>
              </w:rPr>
              <w:t>4.4</w:t>
            </w:r>
          </w:p>
        </w:tc>
        <w:tc>
          <w:tcPr>
            <w:tcW w:w="6706" w:type="dxa"/>
          </w:tcPr>
          <w:p w:rsidR="00A13EF0" w:rsidRPr="001D1E40" w:rsidRDefault="00A13EF0" w:rsidP="00F1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茅盾长篇小说《子夜》</w:t>
            </w:r>
          </w:p>
        </w:tc>
      </w:tr>
      <w:tr w:rsidR="00A13EF0" w:rsidRPr="004B072D">
        <w:trPr>
          <w:trHeight w:val="360"/>
          <w:jc w:val="center"/>
        </w:trPr>
        <w:tc>
          <w:tcPr>
            <w:tcW w:w="959" w:type="dxa"/>
            <w:vAlign w:val="center"/>
          </w:tcPr>
          <w:p w:rsidR="00A13EF0" w:rsidRPr="00BD487C" w:rsidRDefault="00A13EF0" w:rsidP="008D1A28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984" w:type="dxa"/>
            <w:tcBorders>
              <w:top w:val="nil"/>
            </w:tcBorders>
          </w:tcPr>
          <w:p w:rsidR="00A13EF0" w:rsidRPr="005952B5" w:rsidRDefault="00A13EF0" w:rsidP="00BD35DA">
            <w:pPr>
              <w:spacing w:line="5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5952B5">
              <w:rPr>
                <w:rFonts w:ascii="宋体" w:hAnsi="宋体" w:cs="宋体"/>
                <w:b/>
                <w:bCs/>
                <w:sz w:val="28"/>
                <w:szCs w:val="28"/>
              </w:rPr>
              <w:t>4.11</w:t>
            </w:r>
          </w:p>
        </w:tc>
        <w:tc>
          <w:tcPr>
            <w:tcW w:w="6706" w:type="dxa"/>
          </w:tcPr>
          <w:p w:rsidR="00A13EF0" w:rsidRPr="001D1E40" w:rsidRDefault="00A13EF0" w:rsidP="00F1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钱钟书长篇小说《围城》</w:t>
            </w:r>
          </w:p>
        </w:tc>
      </w:tr>
      <w:tr w:rsidR="00A13EF0" w:rsidRPr="004B072D">
        <w:trPr>
          <w:trHeight w:val="210"/>
          <w:jc w:val="center"/>
        </w:trPr>
        <w:tc>
          <w:tcPr>
            <w:tcW w:w="959" w:type="dxa"/>
            <w:vAlign w:val="center"/>
          </w:tcPr>
          <w:p w:rsidR="00A13EF0" w:rsidRPr="00BD487C" w:rsidRDefault="00A13EF0" w:rsidP="008D1A28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984" w:type="dxa"/>
          </w:tcPr>
          <w:p w:rsidR="00A13EF0" w:rsidRPr="005952B5" w:rsidRDefault="00A13EF0" w:rsidP="00BD35DA">
            <w:pPr>
              <w:spacing w:line="5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5952B5">
              <w:rPr>
                <w:rFonts w:ascii="宋体" w:hAnsi="宋体" w:cs="宋体"/>
                <w:b/>
                <w:bCs/>
                <w:sz w:val="28"/>
                <w:szCs w:val="28"/>
              </w:rPr>
              <w:t>4.18</w:t>
            </w:r>
          </w:p>
        </w:tc>
        <w:tc>
          <w:tcPr>
            <w:tcW w:w="6706" w:type="dxa"/>
          </w:tcPr>
          <w:p w:rsidR="00A13EF0" w:rsidRPr="001D1E40" w:rsidRDefault="00A13EF0" w:rsidP="00F1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张爱玲长篇小说《金锁记》</w:t>
            </w:r>
          </w:p>
        </w:tc>
      </w:tr>
      <w:tr w:rsidR="00A13EF0" w:rsidRPr="004B072D">
        <w:trPr>
          <w:jc w:val="center"/>
        </w:trPr>
        <w:tc>
          <w:tcPr>
            <w:tcW w:w="959" w:type="dxa"/>
            <w:vAlign w:val="center"/>
          </w:tcPr>
          <w:p w:rsidR="00A13EF0" w:rsidRPr="00BD487C" w:rsidRDefault="00A13EF0" w:rsidP="008D1A28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A13EF0" w:rsidRPr="005952B5" w:rsidRDefault="00A13EF0" w:rsidP="00BD35DA">
            <w:pPr>
              <w:spacing w:line="5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5952B5">
              <w:rPr>
                <w:rFonts w:ascii="宋体" w:hAnsi="宋体" w:cs="宋体"/>
                <w:b/>
                <w:bCs/>
                <w:sz w:val="28"/>
                <w:szCs w:val="28"/>
              </w:rPr>
              <w:t>4.25</w:t>
            </w:r>
          </w:p>
        </w:tc>
        <w:tc>
          <w:tcPr>
            <w:tcW w:w="6706" w:type="dxa"/>
          </w:tcPr>
          <w:p w:rsidR="00A13EF0" w:rsidRPr="001D1E40" w:rsidRDefault="00A13EF0" w:rsidP="00F1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沈从文中篇小说《边城》</w:t>
            </w:r>
          </w:p>
        </w:tc>
      </w:tr>
      <w:tr w:rsidR="00A13EF0" w:rsidRPr="004B072D">
        <w:trPr>
          <w:trHeight w:val="465"/>
          <w:jc w:val="center"/>
        </w:trPr>
        <w:tc>
          <w:tcPr>
            <w:tcW w:w="959" w:type="dxa"/>
            <w:vAlign w:val="center"/>
          </w:tcPr>
          <w:p w:rsidR="00A13EF0" w:rsidRPr="00BD487C" w:rsidRDefault="00A13EF0" w:rsidP="008D1A28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A13EF0" w:rsidRPr="005952B5" w:rsidRDefault="00A13EF0" w:rsidP="00BD35DA">
            <w:pPr>
              <w:spacing w:line="5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5952B5">
              <w:rPr>
                <w:rFonts w:ascii="宋体" w:hAnsi="宋体" w:cs="宋体"/>
                <w:b/>
                <w:bCs/>
                <w:sz w:val="28"/>
                <w:szCs w:val="28"/>
              </w:rPr>
              <w:t>5.2</w:t>
            </w:r>
          </w:p>
        </w:tc>
        <w:tc>
          <w:tcPr>
            <w:tcW w:w="6706" w:type="dxa"/>
          </w:tcPr>
          <w:p w:rsidR="00A13EF0" w:rsidRPr="001D1E40" w:rsidRDefault="00A13EF0" w:rsidP="00F1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莫言长篇小说《红高粱》</w:t>
            </w:r>
          </w:p>
        </w:tc>
      </w:tr>
      <w:tr w:rsidR="00A13EF0" w:rsidRPr="004B072D">
        <w:trPr>
          <w:jc w:val="center"/>
        </w:trPr>
        <w:tc>
          <w:tcPr>
            <w:tcW w:w="959" w:type="dxa"/>
            <w:vAlign w:val="center"/>
          </w:tcPr>
          <w:p w:rsidR="00A13EF0" w:rsidRPr="00BD487C" w:rsidRDefault="00A13EF0" w:rsidP="008D1A28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ascii="宋体" w:cs="宋体"/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:rsidR="00A13EF0" w:rsidRPr="005952B5" w:rsidRDefault="00A13EF0" w:rsidP="00BD35DA">
            <w:pPr>
              <w:spacing w:line="5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5952B5">
              <w:rPr>
                <w:rFonts w:ascii="宋体" w:hAnsi="宋体" w:cs="宋体"/>
                <w:b/>
                <w:bCs/>
                <w:sz w:val="28"/>
                <w:szCs w:val="28"/>
              </w:rPr>
              <w:t>5.9</w:t>
            </w:r>
          </w:p>
        </w:tc>
        <w:tc>
          <w:tcPr>
            <w:tcW w:w="6706" w:type="dxa"/>
          </w:tcPr>
          <w:p w:rsidR="00A13EF0" w:rsidRPr="001D1E40" w:rsidRDefault="00A13EF0" w:rsidP="00F1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曹禺戏剧《雷雨》（一）</w:t>
            </w:r>
          </w:p>
        </w:tc>
      </w:tr>
      <w:tr w:rsidR="00A13EF0" w:rsidRPr="004B072D">
        <w:trPr>
          <w:jc w:val="center"/>
        </w:trPr>
        <w:tc>
          <w:tcPr>
            <w:tcW w:w="959" w:type="dxa"/>
            <w:vAlign w:val="center"/>
          </w:tcPr>
          <w:p w:rsidR="00A13EF0" w:rsidRPr="00BD487C" w:rsidRDefault="00A13EF0" w:rsidP="008D1A28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11</w:t>
            </w:r>
          </w:p>
        </w:tc>
        <w:tc>
          <w:tcPr>
            <w:tcW w:w="984" w:type="dxa"/>
          </w:tcPr>
          <w:p w:rsidR="00A13EF0" w:rsidRPr="005952B5" w:rsidRDefault="00A13EF0" w:rsidP="00BD35DA">
            <w:pPr>
              <w:spacing w:line="5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5952B5">
              <w:rPr>
                <w:rFonts w:ascii="宋体" w:hAnsi="宋体" w:cs="宋体"/>
                <w:b/>
                <w:bCs/>
                <w:sz w:val="28"/>
                <w:szCs w:val="28"/>
              </w:rPr>
              <w:t>5.16</w:t>
            </w:r>
          </w:p>
        </w:tc>
        <w:tc>
          <w:tcPr>
            <w:tcW w:w="6706" w:type="dxa"/>
          </w:tcPr>
          <w:p w:rsidR="00A13EF0" w:rsidRPr="001D1E40" w:rsidRDefault="00A13EF0" w:rsidP="00F1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曹禺戏剧《雷雨》（二）</w:t>
            </w:r>
          </w:p>
        </w:tc>
      </w:tr>
      <w:tr w:rsidR="00A13EF0" w:rsidRPr="004B072D">
        <w:trPr>
          <w:jc w:val="center"/>
        </w:trPr>
        <w:tc>
          <w:tcPr>
            <w:tcW w:w="959" w:type="dxa"/>
            <w:vAlign w:val="center"/>
          </w:tcPr>
          <w:p w:rsidR="00A13EF0" w:rsidRPr="00BD487C" w:rsidRDefault="00A13EF0" w:rsidP="008D1A28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12</w:t>
            </w:r>
          </w:p>
        </w:tc>
        <w:tc>
          <w:tcPr>
            <w:tcW w:w="984" w:type="dxa"/>
          </w:tcPr>
          <w:p w:rsidR="00A13EF0" w:rsidRPr="005952B5" w:rsidRDefault="00A13EF0" w:rsidP="00BD35DA">
            <w:pPr>
              <w:spacing w:line="5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5952B5">
              <w:rPr>
                <w:rFonts w:ascii="宋体" w:hAnsi="宋体" w:cs="宋体"/>
                <w:b/>
                <w:bCs/>
                <w:sz w:val="28"/>
                <w:szCs w:val="28"/>
              </w:rPr>
              <w:t>5.23</w:t>
            </w:r>
          </w:p>
        </w:tc>
        <w:tc>
          <w:tcPr>
            <w:tcW w:w="6706" w:type="dxa"/>
          </w:tcPr>
          <w:p w:rsidR="00A13EF0" w:rsidRPr="001D1E40" w:rsidRDefault="00A13EF0" w:rsidP="00F1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老舍戏剧《茶馆》（一）</w:t>
            </w:r>
          </w:p>
        </w:tc>
      </w:tr>
      <w:tr w:rsidR="00A13EF0" w:rsidRPr="004B072D">
        <w:trPr>
          <w:jc w:val="center"/>
        </w:trPr>
        <w:tc>
          <w:tcPr>
            <w:tcW w:w="959" w:type="dxa"/>
            <w:vAlign w:val="center"/>
          </w:tcPr>
          <w:p w:rsidR="00A13EF0" w:rsidRPr="00BD487C" w:rsidRDefault="00A13EF0" w:rsidP="008D1A28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13</w:t>
            </w:r>
          </w:p>
        </w:tc>
        <w:tc>
          <w:tcPr>
            <w:tcW w:w="984" w:type="dxa"/>
          </w:tcPr>
          <w:p w:rsidR="00A13EF0" w:rsidRPr="005952B5" w:rsidRDefault="00A13EF0" w:rsidP="00BD35DA">
            <w:pPr>
              <w:spacing w:line="5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5952B5">
              <w:rPr>
                <w:rFonts w:ascii="宋体" w:hAnsi="宋体" w:cs="宋体"/>
                <w:b/>
                <w:bCs/>
                <w:sz w:val="28"/>
                <w:szCs w:val="28"/>
              </w:rPr>
              <w:t>5.30</w:t>
            </w:r>
          </w:p>
        </w:tc>
        <w:tc>
          <w:tcPr>
            <w:tcW w:w="6706" w:type="dxa"/>
          </w:tcPr>
          <w:p w:rsidR="00A13EF0" w:rsidRPr="001D1E40" w:rsidRDefault="00A13EF0" w:rsidP="00F1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老舍戏剧《茶馆》（二）</w:t>
            </w:r>
          </w:p>
        </w:tc>
      </w:tr>
      <w:tr w:rsidR="00A13EF0" w:rsidRPr="004B072D">
        <w:trPr>
          <w:jc w:val="center"/>
        </w:trPr>
        <w:tc>
          <w:tcPr>
            <w:tcW w:w="959" w:type="dxa"/>
            <w:vAlign w:val="center"/>
          </w:tcPr>
          <w:p w:rsidR="00A13EF0" w:rsidRPr="00BD487C" w:rsidRDefault="00A13EF0" w:rsidP="008D1A28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14</w:t>
            </w:r>
          </w:p>
        </w:tc>
        <w:tc>
          <w:tcPr>
            <w:tcW w:w="984" w:type="dxa"/>
          </w:tcPr>
          <w:p w:rsidR="00A13EF0" w:rsidRPr="005952B5" w:rsidRDefault="00A13EF0" w:rsidP="00BD35DA">
            <w:pPr>
              <w:spacing w:line="5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5952B5">
              <w:rPr>
                <w:rFonts w:ascii="宋体" w:hAnsi="宋体" w:cs="宋体"/>
                <w:b/>
                <w:bCs/>
                <w:sz w:val="28"/>
                <w:szCs w:val="28"/>
              </w:rPr>
              <w:t>6.6</w:t>
            </w:r>
          </w:p>
        </w:tc>
        <w:tc>
          <w:tcPr>
            <w:tcW w:w="6706" w:type="dxa"/>
          </w:tcPr>
          <w:p w:rsidR="00A13EF0" w:rsidRPr="001D1E40" w:rsidRDefault="00A13EF0" w:rsidP="00F1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魏明伦荒诞戏剧《潘金莲》</w:t>
            </w:r>
          </w:p>
        </w:tc>
      </w:tr>
      <w:tr w:rsidR="00A13EF0" w:rsidRPr="004B072D">
        <w:trPr>
          <w:jc w:val="center"/>
        </w:trPr>
        <w:tc>
          <w:tcPr>
            <w:tcW w:w="959" w:type="dxa"/>
            <w:vAlign w:val="center"/>
          </w:tcPr>
          <w:p w:rsidR="00A13EF0" w:rsidRPr="00BD487C" w:rsidRDefault="00A13EF0" w:rsidP="008D1A28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15</w:t>
            </w:r>
          </w:p>
        </w:tc>
        <w:tc>
          <w:tcPr>
            <w:tcW w:w="984" w:type="dxa"/>
          </w:tcPr>
          <w:p w:rsidR="00A13EF0" w:rsidRPr="005952B5" w:rsidRDefault="00A13EF0" w:rsidP="00BD35DA">
            <w:pPr>
              <w:spacing w:line="5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5952B5">
              <w:rPr>
                <w:rFonts w:ascii="宋体" w:hAnsi="宋体" w:cs="宋体"/>
                <w:b/>
                <w:bCs/>
                <w:sz w:val="28"/>
                <w:szCs w:val="28"/>
              </w:rPr>
              <w:t>6.13</w:t>
            </w:r>
          </w:p>
        </w:tc>
        <w:tc>
          <w:tcPr>
            <w:tcW w:w="6706" w:type="dxa"/>
          </w:tcPr>
          <w:p w:rsidR="00A13EF0" w:rsidRPr="001D1E40" w:rsidRDefault="00A13EF0" w:rsidP="00F1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赖声川戏剧《暗恋桃花源》</w:t>
            </w:r>
          </w:p>
        </w:tc>
      </w:tr>
    </w:tbl>
    <w:p w:rsidR="00A13EF0" w:rsidRDefault="00A13EF0" w:rsidP="00BD35DA"/>
    <w:sectPr w:rsidR="00A13EF0" w:rsidSect="00251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EF0" w:rsidRDefault="00A13EF0" w:rsidP="00E7312A">
      <w:r>
        <w:separator/>
      </w:r>
    </w:p>
  </w:endnote>
  <w:endnote w:type="continuationSeparator" w:id="0">
    <w:p w:rsidR="00A13EF0" w:rsidRDefault="00A13EF0" w:rsidP="00E73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EF0" w:rsidRDefault="00A13EF0" w:rsidP="00E7312A">
      <w:r>
        <w:separator/>
      </w:r>
    </w:p>
  </w:footnote>
  <w:footnote w:type="continuationSeparator" w:id="0">
    <w:p w:rsidR="00A13EF0" w:rsidRDefault="00A13EF0" w:rsidP="00E731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12A"/>
    <w:rsid w:val="00050A15"/>
    <w:rsid w:val="00140120"/>
    <w:rsid w:val="001776A8"/>
    <w:rsid w:val="001C2BB8"/>
    <w:rsid w:val="001D1E40"/>
    <w:rsid w:val="00251E7F"/>
    <w:rsid w:val="002A6322"/>
    <w:rsid w:val="002D65DD"/>
    <w:rsid w:val="002E79C2"/>
    <w:rsid w:val="002F330A"/>
    <w:rsid w:val="00326F3D"/>
    <w:rsid w:val="00327F0B"/>
    <w:rsid w:val="00463217"/>
    <w:rsid w:val="004B072D"/>
    <w:rsid w:val="004C60F4"/>
    <w:rsid w:val="00500C21"/>
    <w:rsid w:val="0058195C"/>
    <w:rsid w:val="005952B5"/>
    <w:rsid w:val="005E2587"/>
    <w:rsid w:val="0068199D"/>
    <w:rsid w:val="00716326"/>
    <w:rsid w:val="008844B6"/>
    <w:rsid w:val="008D1A28"/>
    <w:rsid w:val="008F74FD"/>
    <w:rsid w:val="009679FA"/>
    <w:rsid w:val="00A13EF0"/>
    <w:rsid w:val="00A3020A"/>
    <w:rsid w:val="00AB3959"/>
    <w:rsid w:val="00AC1A25"/>
    <w:rsid w:val="00AE7CDF"/>
    <w:rsid w:val="00B71A7D"/>
    <w:rsid w:val="00BD35DA"/>
    <w:rsid w:val="00BD487C"/>
    <w:rsid w:val="00C41957"/>
    <w:rsid w:val="00C6424A"/>
    <w:rsid w:val="00D62608"/>
    <w:rsid w:val="00DA32CB"/>
    <w:rsid w:val="00E16B65"/>
    <w:rsid w:val="00E7312A"/>
    <w:rsid w:val="00E9368F"/>
    <w:rsid w:val="00EB6D75"/>
    <w:rsid w:val="00ED3D57"/>
    <w:rsid w:val="00F146FB"/>
    <w:rsid w:val="00FA760B"/>
    <w:rsid w:val="00FE3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5DA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73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7312A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7312A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312A"/>
    <w:rPr>
      <w:sz w:val="18"/>
      <w:szCs w:val="18"/>
    </w:rPr>
  </w:style>
  <w:style w:type="table" w:styleId="TableGrid">
    <w:name w:val="Table Grid"/>
    <w:basedOn w:val="TableNormal"/>
    <w:uiPriority w:val="99"/>
    <w:rsid w:val="00E7312A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844B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D94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62</Words>
  <Characters>358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苏州市老年大学   名著选读一   班教学进度表</dc:title>
  <dc:subject/>
  <dc:creator>lenovo</dc:creator>
  <cp:keywords/>
  <dc:description/>
  <cp:lastModifiedBy>微软用户</cp:lastModifiedBy>
  <cp:revision>3</cp:revision>
  <cp:lastPrinted>2018-11-19T02:20:00Z</cp:lastPrinted>
  <dcterms:created xsi:type="dcterms:W3CDTF">2018-11-09T07:11:00Z</dcterms:created>
  <dcterms:modified xsi:type="dcterms:W3CDTF">2018-11-19T02:20:00Z</dcterms:modified>
</cp:coreProperties>
</file>