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C0" w:rsidRPr="00653647" w:rsidRDefault="006F30C0" w:rsidP="00141362">
      <w:pPr>
        <w:pStyle w:val="WPSPlain"/>
        <w:spacing w:afterLines="50" w:line="277" w:lineRule="atLeast"/>
        <w:jc w:val="center"/>
        <w:textAlignment w:val="center"/>
        <w:rPr>
          <w:rFonts w:ascii="黑体" w:eastAsia="黑体" w:hAnsi="黑体"/>
          <w:b/>
          <w:bCs/>
          <w:color w:val="000000"/>
          <w:sz w:val="28"/>
          <w:szCs w:val="28"/>
        </w:rPr>
      </w:pPr>
      <w:r w:rsidRPr="00653647"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苏州市老年大学</w:t>
      </w:r>
      <w:r>
        <w:rPr>
          <w:rFonts w:ascii="黑体" w:eastAsia="黑体" w:hAnsi="黑体" w:cs="黑体"/>
          <w:b/>
          <w:bCs/>
          <w:color w:val="000000"/>
          <w:sz w:val="28"/>
          <w:szCs w:val="28"/>
        </w:rPr>
        <w:t xml:space="preserve"> </w:t>
      </w:r>
      <w:r w:rsidRPr="00E00835">
        <w:rPr>
          <w:rFonts w:ascii="黑体" w:eastAsia="黑体" w:hAnsi="黑体" w:cs="黑体" w:hint="eastAsia"/>
          <w:b/>
          <w:bCs/>
          <w:color w:val="000000"/>
          <w:sz w:val="28"/>
          <w:szCs w:val="28"/>
          <w:u w:val="single"/>
        </w:rPr>
        <w:t>计算机系电脑绘画技术基础二班</w:t>
      </w:r>
      <w:r w:rsidRPr="00E00835">
        <w:rPr>
          <w:rFonts w:ascii="黑体" w:eastAsia="黑体" w:hAnsi="黑体" w:cs="黑体"/>
          <w:b/>
          <w:bCs/>
          <w:color w:val="000000"/>
          <w:sz w:val="28"/>
          <w:szCs w:val="28"/>
          <w:u w:val="single"/>
        </w:rPr>
        <w:t xml:space="preserve"> </w:t>
      </w:r>
      <w:r w:rsidRPr="00653647">
        <w:rPr>
          <w:rFonts w:ascii="黑体" w:eastAsia="黑体" w:hAnsi="黑体" w:cs="黑体" w:hint="eastAsia"/>
          <w:b/>
          <w:bCs/>
          <w:color w:val="000000"/>
          <w:sz w:val="28"/>
          <w:szCs w:val="28"/>
        </w:rPr>
        <w:t>教学进度表</w:t>
      </w:r>
    </w:p>
    <w:p w:rsidR="006F30C0" w:rsidRPr="0028726A" w:rsidRDefault="006F30C0" w:rsidP="000A4B24">
      <w:pPr>
        <w:pStyle w:val="WPSPlain"/>
        <w:spacing w:afterLines="50" w:line="277" w:lineRule="atLeast"/>
        <w:ind w:firstLineChars="245" w:firstLine="31680"/>
        <w:textAlignment w:val="center"/>
        <w:rPr>
          <w:rFonts w:ascii="黑体" w:eastAsia="黑体" w:hAnsi="黑体"/>
          <w:b/>
          <w:bCs/>
          <w:color w:val="000000"/>
          <w:sz w:val="24"/>
          <w:szCs w:val="24"/>
        </w:rPr>
      </w:pPr>
      <w:r w:rsidRPr="0028726A">
        <w:rPr>
          <w:rFonts w:ascii="黑体" w:eastAsia="黑体" w:hAnsi="黑体" w:cs="黑体" w:hint="eastAsia"/>
          <w:b/>
          <w:bCs/>
          <w:color w:val="000000"/>
          <w:sz w:val="24"/>
          <w:szCs w:val="24"/>
        </w:rPr>
        <w:t>上课教室：</w:t>
      </w:r>
      <w:r w:rsidRPr="003130EF">
        <w:rPr>
          <w:b/>
          <w:bCs/>
          <w:color w:val="000000"/>
          <w:sz w:val="21"/>
          <w:szCs w:val="21"/>
        </w:rPr>
        <w:t xml:space="preserve"> </w:t>
      </w:r>
      <w:r>
        <w:rPr>
          <w:rFonts w:cs="宋体" w:hint="eastAsia"/>
          <w:b/>
          <w:bCs/>
          <w:color w:val="000000"/>
          <w:sz w:val="21"/>
          <w:szCs w:val="21"/>
        </w:rPr>
        <w:t>电脑四室</w:t>
      </w:r>
      <w:r w:rsidRPr="003130EF">
        <w:rPr>
          <w:b/>
          <w:bCs/>
          <w:color w:val="000000"/>
          <w:sz w:val="21"/>
          <w:szCs w:val="21"/>
        </w:rPr>
        <w:t xml:space="preserve">                                     </w:t>
      </w:r>
      <w:r w:rsidRPr="0028726A">
        <w:rPr>
          <w:rFonts w:ascii="黑体" w:eastAsia="黑体" w:hAnsi="黑体" w:cs="黑体"/>
          <w:b/>
          <w:bCs/>
          <w:color w:val="000000"/>
          <w:sz w:val="24"/>
          <w:szCs w:val="24"/>
        </w:rPr>
        <w:t>201</w:t>
      </w:r>
      <w:r>
        <w:rPr>
          <w:rFonts w:ascii="黑体" w:eastAsia="黑体" w:hAnsi="黑体" w:cs="黑体"/>
          <w:b/>
          <w:bCs/>
          <w:color w:val="000000"/>
          <w:sz w:val="24"/>
          <w:szCs w:val="24"/>
        </w:rPr>
        <w:t>7</w:t>
      </w:r>
      <w:r w:rsidRPr="0028726A">
        <w:rPr>
          <w:rFonts w:ascii="黑体" w:eastAsia="黑体" w:hAnsi="黑体" w:cs="黑体" w:hint="eastAsia"/>
          <w:b/>
          <w:bCs/>
          <w:color w:val="000000"/>
          <w:sz w:val="24"/>
          <w:szCs w:val="24"/>
        </w:rPr>
        <w:t>年</w:t>
      </w:r>
      <w:r>
        <w:rPr>
          <w:rFonts w:ascii="黑体" w:eastAsia="黑体" w:hAnsi="黑体" w:cs="黑体"/>
          <w:b/>
          <w:bCs/>
          <w:color w:val="000000"/>
          <w:sz w:val="24"/>
          <w:szCs w:val="24"/>
        </w:rPr>
        <w:t>2</w:t>
      </w:r>
      <w:r w:rsidRPr="0028726A">
        <w:rPr>
          <w:rFonts w:ascii="黑体" w:eastAsia="黑体" w:hAnsi="黑体" w:cs="黑体" w:hint="eastAsia"/>
          <w:b/>
          <w:bCs/>
          <w:color w:val="000000"/>
          <w:sz w:val="24"/>
          <w:szCs w:val="24"/>
        </w:rPr>
        <w:t>月</w:t>
      </w:r>
    </w:p>
    <w:tbl>
      <w:tblPr>
        <w:tblW w:w="8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7"/>
        <w:gridCol w:w="841"/>
        <w:gridCol w:w="718"/>
        <w:gridCol w:w="4668"/>
        <w:gridCol w:w="927"/>
        <w:gridCol w:w="369"/>
      </w:tblGrid>
      <w:tr w:rsidR="006F30C0">
        <w:trPr>
          <w:trHeight w:val="586"/>
          <w:jc w:val="center"/>
        </w:trPr>
        <w:tc>
          <w:tcPr>
            <w:tcW w:w="557" w:type="dxa"/>
            <w:vAlign w:val="center"/>
          </w:tcPr>
          <w:p w:rsidR="006F30C0" w:rsidRPr="00653647" w:rsidRDefault="006F30C0" w:rsidP="00001911">
            <w:pPr>
              <w:pStyle w:val="WPSPlain"/>
              <w:spacing w:line="300" w:lineRule="exact"/>
              <w:jc w:val="center"/>
              <w:textAlignment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 w:rsidRPr="00653647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周次</w:t>
            </w:r>
          </w:p>
        </w:tc>
        <w:tc>
          <w:tcPr>
            <w:tcW w:w="841" w:type="dxa"/>
            <w:vAlign w:val="center"/>
          </w:tcPr>
          <w:p w:rsidR="006F30C0" w:rsidRPr="00653647" w:rsidRDefault="006F30C0" w:rsidP="00001911">
            <w:pPr>
              <w:pStyle w:val="WPSPlain"/>
              <w:spacing w:line="300" w:lineRule="exact"/>
              <w:jc w:val="center"/>
              <w:textAlignment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 w:rsidRPr="00653647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718" w:type="dxa"/>
            <w:vAlign w:val="center"/>
          </w:tcPr>
          <w:p w:rsidR="006F30C0" w:rsidRPr="00653647" w:rsidRDefault="006F30C0" w:rsidP="00001911">
            <w:pPr>
              <w:pStyle w:val="WPSPlain"/>
              <w:spacing w:line="300" w:lineRule="exact"/>
              <w:jc w:val="center"/>
              <w:textAlignment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 w:rsidRPr="00653647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星期</w:t>
            </w:r>
          </w:p>
        </w:tc>
        <w:tc>
          <w:tcPr>
            <w:tcW w:w="4668" w:type="dxa"/>
            <w:vAlign w:val="center"/>
          </w:tcPr>
          <w:p w:rsidR="006F30C0" w:rsidRPr="00653647" w:rsidRDefault="006F30C0" w:rsidP="00001911">
            <w:pPr>
              <w:pStyle w:val="WPSPlain"/>
              <w:spacing w:line="300" w:lineRule="exact"/>
              <w:jc w:val="center"/>
              <w:textAlignment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 w:rsidRPr="00653647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教</w:t>
            </w:r>
            <w:r w:rsidRPr="00653647">
              <w:rPr>
                <w:rFonts w:ascii="黑体" w:eastAsia="黑体" w:hAnsi="黑体" w:cs="黑体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Pr="00653647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学　内　容</w:t>
            </w:r>
          </w:p>
        </w:tc>
        <w:tc>
          <w:tcPr>
            <w:tcW w:w="927" w:type="dxa"/>
            <w:vAlign w:val="center"/>
          </w:tcPr>
          <w:p w:rsidR="006F30C0" w:rsidRDefault="006F30C0" w:rsidP="00001911">
            <w:pPr>
              <w:pStyle w:val="WPSPlain"/>
              <w:spacing w:line="300" w:lineRule="exact"/>
              <w:jc w:val="center"/>
              <w:textAlignment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 w:rsidRPr="00653647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主讲</w:t>
            </w:r>
          </w:p>
          <w:p w:rsidR="006F30C0" w:rsidRPr="00653647" w:rsidRDefault="006F30C0" w:rsidP="00001911">
            <w:pPr>
              <w:pStyle w:val="WPSPlain"/>
              <w:spacing w:line="300" w:lineRule="exact"/>
              <w:jc w:val="center"/>
              <w:textAlignment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 w:rsidRPr="00653647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369" w:type="dxa"/>
            <w:vAlign w:val="center"/>
          </w:tcPr>
          <w:p w:rsidR="006F30C0" w:rsidRPr="00653647" w:rsidRDefault="006F30C0" w:rsidP="00001911">
            <w:pPr>
              <w:pStyle w:val="WPSPlain"/>
              <w:spacing w:line="300" w:lineRule="exact"/>
              <w:jc w:val="center"/>
              <w:textAlignment w:val="center"/>
              <w:rPr>
                <w:rFonts w:ascii="黑体" w:eastAsia="黑体" w:hAnsi="黑体"/>
                <w:b/>
                <w:bCs/>
                <w:color w:val="000000"/>
                <w:sz w:val="24"/>
                <w:szCs w:val="24"/>
              </w:rPr>
            </w:pPr>
            <w:r w:rsidRPr="00653647">
              <w:rPr>
                <w:rFonts w:ascii="黑体" w:eastAsia="黑体" w:hAnsi="黑体" w:cs="黑体" w:hint="eastAsia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 w:rsidR="006F30C0">
        <w:trPr>
          <w:trHeight w:val="680"/>
          <w:jc w:val="center"/>
        </w:trPr>
        <w:tc>
          <w:tcPr>
            <w:tcW w:w="557" w:type="dxa"/>
            <w:vAlign w:val="center"/>
          </w:tcPr>
          <w:p w:rsidR="006F30C0" w:rsidRPr="00001911" w:rsidRDefault="006F30C0" w:rsidP="00001911">
            <w:pPr>
              <w:pStyle w:val="WPSPlain"/>
              <w:spacing w:line="300" w:lineRule="exact"/>
              <w:jc w:val="center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 w:rsidRPr="00001911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  <w:tc>
          <w:tcPr>
            <w:tcW w:w="841" w:type="dxa"/>
            <w:vAlign w:val="center"/>
          </w:tcPr>
          <w:p w:rsidR="006F30C0" w:rsidRPr="00001911" w:rsidRDefault="006F30C0" w:rsidP="000A4B24">
            <w:pPr>
              <w:pStyle w:val="WPSPlain"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01911">
              <w:rPr>
                <w:rFonts w:ascii="宋体" w:hAnsi="宋体" w:cs="宋体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718" w:type="dxa"/>
            <w:vAlign w:val="center"/>
          </w:tcPr>
          <w:p w:rsidR="006F30C0" w:rsidRPr="00001911" w:rsidRDefault="006F30C0" w:rsidP="00001911">
            <w:pPr>
              <w:pStyle w:val="WPSPlain"/>
              <w:spacing w:line="300" w:lineRule="exact"/>
              <w:jc w:val="center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 w:rsidRPr="00001911">
              <w:rPr>
                <w:rFonts w:ascii="宋体" w:hAnsi="宋体" w:cs="宋体" w:hint="eastAsia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4668" w:type="dxa"/>
            <w:vAlign w:val="center"/>
          </w:tcPr>
          <w:p w:rsidR="006F30C0" w:rsidRPr="00001911" w:rsidRDefault="006F30C0" w:rsidP="006F30C0">
            <w:pPr>
              <w:spacing w:line="300" w:lineRule="exact"/>
              <w:ind w:firstLineChars="50" w:firstLine="31680"/>
              <w:rPr>
                <w:rFonts w:ascii="宋体"/>
                <w:sz w:val="24"/>
                <w:szCs w:val="24"/>
              </w:rPr>
            </w:pPr>
            <w:r w:rsidRPr="00001911">
              <w:rPr>
                <w:rFonts w:ascii="宋体" w:hAnsi="宋体" w:cs="宋体"/>
                <w:sz w:val="24"/>
                <w:szCs w:val="24"/>
              </w:rPr>
              <w:t xml:space="preserve">        </w:t>
            </w:r>
            <w:r w:rsidRPr="00001911">
              <w:rPr>
                <w:rFonts w:ascii="宋体" w:hAnsi="宋体" w:cs="宋体" w:hint="eastAsia"/>
                <w:sz w:val="24"/>
                <w:szCs w:val="24"/>
              </w:rPr>
              <w:t>上学期所学内容总复习</w:t>
            </w:r>
          </w:p>
        </w:tc>
        <w:tc>
          <w:tcPr>
            <w:tcW w:w="927" w:type="dxa"/>
            <w:vMerge w:val="restart"/>
            <w:vAlign w:val="center"/>
          </w:tcPr>
          <w:p w:rsidR="006F30C0" w:rsidRDefault="006F30C0" w:rsidP="00001911">
            <w:pPr>
              <w:pStyle w:val="WPSPlain"/>
              <w:spacing w:line="300" w:lineRule="exact"/>
              <w:jc w:val="center"/>
              <w:textAlignment w:val="top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雷忠海</w:t>
            </w:r>
          </w:p>
        </w:tc>
        <w:tc>
          <w:tcPr>
            <w:tcW w:w="369" w:type="dxa"/>
            <w:vAlign w:val="center"/>
          </w:tcPr>
          <w:p w:rsidR="006F30C0" w:rsidRDefault="006F30C0" w:rsidP="00001911">
            <w:pPr>
              <w:pStyle w:val="WPSPlain"/>
              <w:spacing w:line="300" w:lineRule="exac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6F30C0">
        <w:trPr>
          <w:trHeight w:val="680"/>
          <w:jc w:val="center"/>
        </w:trPr>
        <w:tc>
          <w:tcPr>
            <w:tcW w:w="557" w:type="dxa"/>
            <w:vAlign w:val="center"/>
          </w:tcPr>
          <w:p w:rsidR="006F30C0" w:rsidRPr="00001911" w:rsidRDefault="006F30C0" w:rsidP="00001911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1911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  <w:tc>
          <w:tcPr>
            <w:tcW w:w="841" w:type="dxa"/>
            <w:vAlign w:val="center"/>
          </w:tcPr>
          <w:p w:rsidR="006F30C0" w:rsidRPr="00001911" w:rsidRDefault="006F30C0" w:rsidP="000A4B24">
            <w:pPr>
              <w:pStyle w:val="WPSPlain"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01911">
              <w:rPr>
                <w:rFonts w:ascii="宋体" w:hAnsi="宋体" w:cs="宋体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718" w:type="dxa"/>
            <w:vAlign w:val="center"/>
          </w:tcPr>
          <w:p w:rsidR="006F30C0" w:rsidRPr="00001911" w:rsidRDefault="006F30C0" w:rsidP="00001911">
            <w:pPr>
              <w:pStyle w:val="WPSPlain"/>
              <w:spacing w:line="300" w:lineRule="exact"/>
              <w:jc w:val="center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 w:rsidRPr="00001911">
              <w:rPr>
                <w:rFonts w:ascii="宋体" w:hAnsi="宋体" w:cs="宋体" w:hint="eastAsia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4668" w:type="dxa"/>
            <w:vAlign w:val="center"/>
          </w:tcPr>
          <w:p w:rsidR="006F30C0" w:rsidRPr="00001911" w:rsidRDefault="006F30C0" w:rsidP="006F30C0">
            <w:pPr>
              <w:spacing w:line="300" w:lineRule="exact"/>
              <w:ind w:left="31680" w:hangingChars="1050" w:firstLine="31680"/>
              <w:rPr>
                <w:rFonts w:ascii="宋体" w:hAnsi="宋体" w:cs="宋体"/>
                <w:sz w:val="24"/>
                <w:szCs w:val="24"/>
              </w:rPr>
            </w:pPr>
            <w:r w:rsidRPr="0000191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001911">
              <w:rPr>
                <w:rFonts w:ascii="宋体" w:hAnsi="宋体" w:cs="宋体" w:hint="eastAsia"/>
                <w:sz w:val="24"/>
                <w:szCs w:val="24"/>
              </w:rPr>
              <w:t>工笔画花卉系列绘画及着色（太阳花）上</w:t>
            </w:r>
            <w:r w:rsidRPr="00001911">
              <w:rPr>
                <w:rFonts w:ascii="宋体" w:hAnsi="宋体" w:cs="宋体"/>
                <w:sz w:val="24"/>
                <w:szCs w:val="24"/>
              </w:rPr>
              <w:t xml:space="preserve">                 </w:t>
            </w:r>
          </w:p>
        </w:tc>
        <w:tc>
          <w:tcPr>
            <w:tcW w:w="927" w:type="dxa"/>
            <w:vMerge/>
            <w:vAlign w:val="center"/>
          </w:tcPr>
          <w:p w:rsidR="006F30C0" w:rsidRDefault="006F30C0" w:rsidP="00001911">
            <w:pPr>
              <w:pStyle w:val="WPSPlain"/>
              <w:spacing w:line="300" w:lineRule="exac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6F30C0" w:rsidRDefault="006F30C0" w:rsidP="00001911">
            <w:pPr>
              <w:pStyle w:val="WPSPlain"/>
              <w:spacing w:line="300" w:lineRule="exac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6F30C0">
        <w:trPr>
          <w:trHeight w:val="680"/>
          <w:jc w:val="center"/>
        </w:trPr>
        <w:tc>
          <w:tcPr>
            <w:tcW w:w="557" w:type="dxa"/>
            <w:vAlign w:val="center"/>
          </w:tcPr>
          <w:p w:rsidR="006F30C0" w:rsidRPr="00001911" w:rsidRDefault="006F30C0" w:rsidP="00001911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1911"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  <w:tc>
          <w:tcPr>
            <w:tcW w:w="841" w:type="dxa"/>
            <w:vAlign w:val="center"/>
          </w:tcPr>
          <w:p w:rsidR="006F30C0" w:rsidRPr="00001911" w:rsidRDefault="006F30C0" w:rsidP="000A4B24">
            <w:pPr>
              <w:pStyle w:val="WPSPlain"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01911">
              <w:rPr>
                <w:rFonts w:ascii="宋体" w:hAnsi="宋体" w:cs="宋体"/>
                <w:color w:val="000000"/>
                <w:sz w:val="24"/>
                <w:szCs w:val="24"/>
              </w:rPr>
              <w:t>3.15</w:t>
            </w:r>
          </w:p>
        </w:tc>
        <w:tc>
          <w:tcPr>
            <w:tcW w:w="718" w:type="dxa"/>
            <w:vAlign w:val="center"/>
          </w:tcPr>
          <w:p w:rsidR="006F30C0" w:rsidRPr="00001911" w:rsidRDefault="006F30C0" w:rsidP="00001911">
            <w:pPr>
              <w:pStyle w:val="WPSPlain"/>
              <w:spacing w:line="300" w:lineRule="exact"/>
              <w:jc w:val="center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 w:rsidRPr="00001911">
              <w:rPr>
                <w:rFonts w:ascii="宋体" w:hAnsi="宋体" w:cs="宋体" w:hint="eastAsia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4668" w:type="dxa"/>
            <w:vAlign w:val="center"/>
          </w:tcPr>
          <w:p w:rsidR="006F30C0" w:rsidRPr="00001911" w:rsidRDefault="006F30C0" w:rsidP="006F30C0">
            <w:pPr>
              <w:spacing w:line="300" w:lineRule="exact"/>
              <w:ind w:left="31680" w:hangingChars="1050" w:firstLine="31680"/>
              <w:rPr>
                <w:rFonts w:ascii="宋体"/>
                <w:sz w:val="24"/>
                <w:szCs w:val="24"/>
              </w:rPr>
            </w:pPr>
            <w:r w:rsidRPr="0000191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001911">
              <w:rPr>
                <w:rFonts w:ascii="宋体" w:hAnsi="宋体" w:cs="宋体" w:hint="eastAsia"/>
                <w:sz w:val="24"/>
                <w:szCs w:val="24"/>
              </w:rPr>
              <w:t>工笔画花卉系列绘画及着色（太阳花）下</w:t>
            </w:r>
          </w:p>
        </w:tc>
        <w:tc>
          <w:tcPr>
            <w:tcW w:w="927" w:type="dxa"/>
            <w:vMerge/>
            <w:vAlign w:val="center"/>
          </w:tcPr>
          <w:p w:rsidR="006F30C0" w:rsidRDefault="006F30C0" w:rsidP="00001911">
            <w:pPr>
              <w:pStyle w:val="WPSPlain"/>
              <w:spacing w:line="300" w:lineRule="exac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6F30C0" w:rsidRDefault="006F30C0" w:rsidP="00001911">
            <w:pPr>
              <w:pStyle w:val="WPSPlain"/>
              <w:spacing w:line="300" w:lineRule="exac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6F30C0">
        <w:trPr>
          <w:trHeight w:val="680"/>
          <w:jc w:val="center"/>
        </w:trPr>
        <w:tc>
          <w:tcPr>
            <w:tcW w:w="557" w:type="dxa"/>
            <w:vAlign w:val="center"/>
          </w:tcPr>
          <w:p w:rsidR="006F30C0" w:rsidRPr="00001911" w:rsidRDefault="006F30C0" w:rsidP="00001911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1911">
              <w:rPr>
                <w:rFonts w:ascii="宋体" w:hAnsi="宋体" w:cs="宋体"/>
                <w:sz w:val="24"/>
                <w:szCs w:val="24"/>
              </w:rPr>
              <w:t>4</w:t>
            </w:r>
          </w:p>
        </w:tc>
        <w:tc>
          <w:tcPr>
            <w:tcW w:w="841" w:type="dxa"/>
            <w:vAlign w:val="center"/>
          </w:tcPr>
          <w:p w:rsidR="006F30C0" w:rsidRPr="00001911" w:rsidRDefault="006F30C0" w:rsidP="000A4B24">
            <w:pPr>
              <w:pStyle w:val="WPSPlain"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01911">
              <w:rPr>
                <w:rFonts w:ascii="宋体" w:hAnsi="宋体" w:cs="宋体"/>
                <w:color w:val="000000"/>
                <w:sz w:val="24"/>
                <w:szCs w:val="24"/>
              </w:rPr>
              <w:t>3.22</w:t>
            </w:r>
          </w:p>
        </w:tc>
        <w:tc>
          <w:tcPr>
            <w:tcW w:w="718" w:type="dxa"/>
            <w:vAlign w:val="center"/>
          </w:tcPr>
          <w:p w:rsidR="006F30C0" w:rsidRPr="00001911" w:rsidRDefault="006F30C0" w:rsidP="00001911">
            <w:pPr>
              <w:pStyle w:val="WPSPlain"/>
              <w:spacing w:line="300" w:lineRule="exact"/>
              <w:jc w:val="center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 w:rsidRPr="00001911">
              <w:rPr>
                <w:rFonts w:ascii="宋体" w:hAnsi="宋体" w:cs="宋体" w:hint="eastAsia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4668" w:type="dxa"/>
            <w:vAlign w:val="center"/>
          </w:tcPr>
          <w:p w:rsidR="006F30C0" w:rsidRPr="00001911" w:rsidRDefault="006F30C0" w:rsidP="006F30C0">
            <w:pPr>
              <w:spacing w:line="300" w:lineRule="exact"/>
              <w:ind w:left="31680" w:hangingChars="1000" w:firstLine="31680"/>
              <w:rPr>
                <w:rFonts w:ascii="宋体"/>
                <w:sz w:val="24"/>
                <w:szCs w:val="24"/>
              </w:rPr>
            </w:pPr>
            <w:r w:rsidRPr="0000191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001911">
              <w:rPr>
                <w:rFonts w:ascii="宋体" w:hAnsi="宋体" w:cs="宋体" w:hint="eastAsia"/>
                <w:sz w:val="24"/>
                <w:szCs w:val="24"/>
              </w:rPr>
              <w:t>工笔画花卉系列绘画及着色（山茶花）上</w:t>
            </w:r>
          </w:p>
        </w:tc>
        <w:tc>
          <w:tcPr>
            <w:tcW w:w="927" w:type="dxa"/>
            <w:vMerge/>
            <w:vAlign w:val="center"/>
          </w:tcPr>
          <w:p w:rsidR="006F30C0" w:rsidRDefault="006F30C0" w:rsidP="00001911">
            <w:pPr>
              <w:pStyle w:val="WPSPlain"/>
              <w:spacing w:line="300" w:lineRule="exac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6F30C0" w:rsidRDefault="006F30C0" w:rsidP="00001911">
            <w:pPr>
              <w:pStyle w:val="WPSPlain"/>
              <w:spacing w:line="300" w:lineRule="exac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6F30C0">
        <w:trPr>
          <w:trHeight w:val="680"/>
          <w:jc w:val="center"/>
        </w:trPr>
        <w:tc>
          <w:tcPr>
            <w:tcW w:w="557" w:type="dxa"/>
            <w:vAlign w:val="center"/>
          </w:tcPr>
          <w:p w:rsidR="006F30C0" w:rsidRPr="00001911" w:rsidRDefault="006F30C0" w:rsidP="00001911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1911"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  <w:tc>
          <w:tcPr>
            <w:tcW w:w="841" w:type="dxa"/>
            <w:vAlign w:val="center"/>
          </w:tcPr>
          <w:p w:rsidR="006F30C0" w:rsidRPr="00001911" w:rsidRDefault="006F30C0" w:rsidP="000A4B24">
            <w:pPr>
              <w:pStyle w:val="WPSPlain"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01911">
              <w:rPr>
                <w:rFonts w:ascii="宋体" w:hAnsi="宋体" w:cs="宋体"/>
                <w:color w:val="000000"/>
                <w:sz w:val="24"/>
                <w:szCs w:val="24"/>
              </w:rPr>
              <w:t>3.29</w:t>
            </w:r>
          </w:p>
        </w:tc>
        <w:tc>
          <w:tcPr>
            <w:tcW w:w="718" w:type="dxa"/>
            <w:vAlign w:val="center"/>
          </w:tcPr>
          <w:p w:rsidR="006F30C0" w:rsidRPr="00001911" w:rsidRDefault="006F30C0" w:rsidP="00001911">
            <w:pPr>
              <w:pStyle w:val="WPSPlain"/>
              <w:spacing w:line="300" w:lineRule="exact"/>
              <w:jc w:val="center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 w:rsidRPr="00001911">
              <w:rPr>
                <w:rFonts w:ascii="宋体" w:hAnsi="宋体" w:cs="宋体" w:hint="eastAsia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4668" w:type="dxa"/>
            <w:vAlign w:val="center"/>
          </w:tcPr>
          <w:p w:rsidR="006F30C0" w:rsidRPr="00001911" w:rsidRDefault="006F30C0" w:rsidP="006F30C0">
            <w:pPr>
              <w:spacing w:line="300" w:lineRule="exact"/>
              <w:ind w:left="31680" w:hangingChars="1000" w:firstLine="31680"/>
              <w:rPr>
                <w:rFonts w:ascii="宋体"/>
                <w:sz w:val="24"/>
                <w:szCs w:val="24"/>
              </w:rPr>
            </w:pPr>
            <w:r w:rsidRPr="0000191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001911">
              <w:rPr>
                <w:rFonts w:ascii="宋体" w:hAnsi="宋体" w:cs="宋体" w:hint="eastAsia"/>
                <w:sz w:val="24"/>
                <w:szCs w:val="24"/>
              </w:rPr>
              <w:t>工笔画花卉系列绘画及着色（山茶花）下</w:t>
            </w:r>
          </w:p>
        </w:tc>
        <w:tc>
          <w:tcPr>
            <w:tcW w:w="927" w:type="dxa"/>
            <w:vMerge/>
            <w:vAlign w:val="center"/>
          </w:tcPr>
          <w:p w:rsidR="006F30C0" w:rsidRDefault="006F30C0" w:rsidP="00001911">
            <w:pPr>
              <w:pStyle w:val="WPSPlain"/>
              <w:spacing w:line="300" w:lineRule="exac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6F30C0" w:rsidRDefault="006F30C0" w:rsidP="00001911">
            <w:pPr>
              <w:pStyle w:val="WPSPlain"/>
              <w:spacing w:line="300" w:lineRule="exac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6F30C0">
        <w:trPr>
          <w:trHeight w:val="680"/>
          <w:jc w:val="center"/>
        </w:trPr>
        <w:tc>
          <w:tcPr>
            <w:tcW w:w="557" w:type="dxa"/>
            <w:vAlign w:val="center"/>
          </w:tcPr>
          <w:p w:rsidR="006F30C0" w:rsidRPr="00001911" w:rsidRDefault="006F30C0" w:rsidP="00001911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1911"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  <w:tc>
          <w:tcPr>
            <w:tcW w:w="841" w:type="dxa"/>
            <w:vAlign w:val="center"/>
          </w:tcPr>
          <w:p w:rsidR="006F30C0" w:rsidRPr="00001911" w:rsidRDefault="006F30C0" w:rsidP="000A4B24">
            <w:pPr>
              <w:pStyle w:val="WPSPlain"/>
              <w:spacing w:line="300" w:lineRule="exact"/>
              <w:jc w:val="center"/>
              <w:textAlignment w:val="top"/>
              <w:rPr>
                <w:rFonts w:ascii="宋体" w:hAnsi="宋体" w:cs="宋体"/>
                <w:sz w:val="24"/>
                <w:szCs w:val="24"/>
              </w:rPr>
            </w:pPr>
            <w:r w:rsidRPr="00001911">
              <w:rPr>
                <w:rFonts w:ascii="宋体" w:hAnsi="宋体" w:cs="宋体"/>
                <w:sz w:val="24"/>
                <w:szCs w:val="24"/>
              </w:rPr>
              <w:t>4.5</w:t>
            </w:r>
          </w:p>
        </w:tc>
        <w:tc>
          <w:tcPr>
            <w:tcW w:w="718" w:type="dxa"/>
            <w:vAlign w:val="center"/>
          </w:tcPr>
          <w:p w:rsidR="006F30C0" w:rsidRPr="00001911" w:rsidRDefault="006F30C0" w:rsidP="00001911">
            <w:pPr>
              <w:pStyle w:val="WPSPlain"/>
              <w:spacing w:line="300" w:lineRule="exact"/>
              <w:jc w:val="center"/>
              <w:textAlignment w:val="top"/>
              <w:rPr>
                <w:rFonts w:ascii="宋体"/>
                <w:sz w:val="24"/>
                <w:szCs w:val="24"/>
              </w:rPr>
            </w:pPr>
            <w:r w:rsidRPr="00001911"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4668" w:type="dxa"/>
            <w:vAlign w:val="center"/>
          </w:tcPr>
          <w:p w:rsidR="006F30C0" w:rsidRPr="00001911" w:rsidRDefault="006F30C0" w:rsidP="00001911">
            <w:pPr>
              <w:spacing w:line="300" w:lineRule="exact"/>
              <w:ind w:left="0"/>
              <w:jc w:val="left"/>
              <w:rPr>
                <w:rFonts w:ascii="宋体"/>
                <w:sz w:val="24"/>
                <w:szCs w:val="24"/>
              </w:rPr>
            </w:pPr>
            <w:r w:rsidRPr="0000191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001911">
              <w:rPr>
                <w:rFonts w:ascii="宋体" w:hAnsi="宋体" w:cs="宋体" w:hint="eastAsia"/>
                <w:sz w:val="24"/>
                <w:szCs w:val="24"/>
              </w:rPr>
              <w:t>工笔画花卉系列绘画及着色（葡萄与螳螂）上</w:t>
            </w:r>
          </w:p>
        </w:tc>
        <w:tc>
          <w:tcPr>
            <w:tcW w:w="927" w:type="dxa"/>
            <w:vMerge/>
            <w:vAlign w:val="center"/>
          </w:tcPr>
          <w:p w:rsidR="006F30C0" w:rsidRDefault="006F30C0" w:rsidP="00001911">
            <w:pPr>
              <w:pStyle w:val="WPSPlain"/>
              <w:spacing w:line="300" w:lineRule="exac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6F30C0" w:rsidRDefault="006F30C0" w:rsidP="00001911">
            <w:pPr>
              <w:pStyle w:val="WPSPlain"/>
              <w:spacing w:line="300" w:lineRule="exac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6F30C0">
        <w:trPr>
          <w:trHeight w:val="680"/>
          <w:jc w:val="center"/>
        </w:trPr>
        <w:tc>
          <w:tcPr>
            <w:tcW w:w="557" w:type="dxa"/>
            <w:vAlign w:val="center"/>
          </w:tcPr>
          <w:p w:rsidR="006F30C0" w:rsidRPr="00001911" w:rsidRDefault="006F30C0" w:rsidP="00001911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1911"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  <w:tc>
          <w:tcPr>
            <w:tcW w:w="841" w:type="dxa"/>
            <w:vAlign w:val="center"/>
          </w:tcPr>
          <w:p w:rsidR="006F30C0" w:rsidRPr="00001911" w:rsidRDefault="006F30C0" w:rsidP="000A4B24">
            <w:pPr>
              <w:pStyle w:val="WPSPlain"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01911">
              <w:rPr>
                <w:rFonts w:ascii="宋体" w:hAnsi="宋体" w:cs="宋体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718" w:type="dxa"/>
            <w:vAlign w:val="center"/>
          </w:tcPr>
          <w:p w:rsidR="006F30C0" w:rsidRPr="00001911" w:rsidRDefault="006F30C0" w:rsidP="00001911">
            <w:pPr>
              <w:pStyle w:val="WPSPlain"/>
              <w:spacing w:line="300" w:lineRule="exact"/>
              <w:jc w:val="center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 w:rsidRPr="00001911">
              <w:rPr>
                <w:rFonts w:ascii="宋体" w:hAnsi="宋体" w:cs="宋体" w:hint="eastAsia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4668" w:type="dxa"/>
            <w:vAlign w:val="center"/>
          </w:tcPr>
          <w:p w:rsidR="006F30C0" w:rsidRPr="00001911" w:rsidRDefault="006F30C0" w:rsidP="00001911">
            <w:pPr>
              <w:spacing w:line="300" w:lineRule="exact"/>
              <w:ind w:left="0"/>
              <w:jc w:val="left"/>
              <w:rPr>
                <w:rFonts w:ascii="宋体"/>
                <w:sz w:val="24"/>
                <w:szCs w:val="24"/>
              </w:rPr>
            </w:pPr>
            <w:r w:rsidRPr="0000191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001911">
              <w:rPr>
                <w:rFonts w:ascii="宋体" w:hAnsi="宋体" w:cs="宋体" w:hint="eastAsia"/>
                <w:sz w:val="24"/>
                <w:szCs w:val="24"/>
              </w:rPr>
              <w:t>工笔画花卉系列绘画及着色（葡萄与螳螂）下</w:t>
            </w:r>
          </w:p>
        </w:tc>
        <w:tc>
          <w:tcPr>
            <w:tcW w:w="927" w:type="dxa"/>
            <w:vMerge/>
            <w:vAlign w:val="center"/>
          </w:tcPr>
          <w:p w:rsidR="006F30C0" w:rsidRDefault="006F30C0" w:rsidP="00001911">
            <w:pPr>
              <w:pStyle w:val="WPSPlain"/>
              <w:spacing w:line="300" w:lineRule="exac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6F30C0" w:rsidRDefault="006F30C0" w:rsidP="00001911">
            <w:pPr>
              <w:pStyle w:val="WPSPlain"/>
              <w:spacing w:line="300" w:lineRule="exac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6F30C0">
        <w:trPr>
          <w:trHeight w:val="680"/>
          <w:jc w:val="center"/>
        </w:trPr>
        <w:tc>
          <w:tcPr>
            <w:tcW w:w="557" w:type="dxa"/>
            <w:vAlign w:val="center"/>
          </w:tcPr>
          <w:p w:rsidR="006F30C0" w:rsidRPr="00001911" w:rsidRDefault="006F30C0" w:rsidP="00001911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1911"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  <w:tc>
          <w:tcPr>
            <w:tcW w:w="841" w:type="dxa"/>
            <w:vAlign w:val="center"/>
          </w:tcPr>
          <w:p w:rsidR="006F30C0" w:rsidRPr="00001911" w:rsidRDefault="006F30C0" w:rsidP="000A4B24">
            <w:pPr>
              <w:pStyle w:val="WPSPlain"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01911">
              <w:rPr>
                <w:rFonts w:ascii="宋体" w:hAnsi="宋体" w:cs="宋体"/>
                <w:color w:val="000000"/>
                <w:sz w:val="24"/>
                <w:szCs w:val="24"/>
              </w:rPr>
              <w:t>4.19</w:t>
            </w:r>
          </w:p>
        </w:tc>
        <w:tc>
          <w:tcPr>
            <w:tcW w:w="718" w:type="dxa"/>
            <w:vAlign w:val="center"/>
          </w:tcPr>
          <w:p w:rsidR="006F30C0" w:rsidRPr="00001911" w:rsidRDefault="006F30C0" w:rsidP="00001911">
            <w:pPr>
              <w:pStyle w:val="WPSPlain"/>
              <w:spacing w:line="300" w:lineRule="exact"/>
              <w:jc w:val="center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 w:rsidRPr="00001911">
              <w:rPr>
                <w:rFonts w:ascii="宋体" w:hAnsi="宋体" w:cs="宋体" w:hint="eastAsia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4668" w:type="dxa"/>
            <w:vAlign w:val="center"/>
          </w:tcPr>
          <w:p w:rsidR="006F30C0" w:rsidRPr="00001911" w:rsidRDefault="006F30C0" w:rsidP="00001911">
            <w:pPr>
              <w:spacing w:line="300" w:lineRule="exact"/>
              <w:rPr>
                <w:rFonts w:ascii="宋体"/>
                <w:sz w:val="24"/>
                <w:szCs w:val="24"/>
              </w:rPr>
            </w:pPr>
            <w:r w:rsidRPr="0000191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001911">
              <w:rPr>
                <w:rFonts w:ascii="宋体" w:hAnsi="宋体" w:cs="宋体" w:hint="eastAsia"/>
                <w:sz w:val="24"/>
                <w:szCs w:val="24"/>
              </w:rPr>
              <w:t>卡通画系列绘画（米老鼠）上</w:t>
            </w:r>
          </w:p>
        </w:tc>
        <w:tc>
          <w:tcPr>
            <w:tcW w:w="927" w:type="dxa"/>
            <w:vMerge/>
            <w:vAlign w:val="center"/>
          </w:tcPr>
          <w:p w:rsidR="006F30C0" w:rsidRDefault="006F30C0" w:rsidP="00001911">
            <w:pPr>
              <w:pStyle w:val="WPSPlain"/>
              <w:spacing w:line="300" w:lineRule="exac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6F30C0" w:rsidRDefault="006F30C0" w:rsidP="00001911">
            <w:pPr>
              <w:pStyle w:val="WPSPlain"/>
              <w:spacing w:line="300" w:lineRule="exac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6F30C0">
        <w:trPr>
          <w:trHeight w:val="680"/>
          <w:jc w:val="center"/>
        </w:trPr>
        <w:tc>
          <w:tcPr>
            <w:tcW w:w="557" w:type="dxa"/>
            <w:tcBorders>
              <w:top w:val="single" w:sz="4" w:space="0" w:color="auto"/>
            </w:tcBorders>
            <w:vAlign w:val="center"/>
          </w:tcPr>
          <w:p w:rsidR="006F30C0" w:rsidRPr="00001911" w:rsidRDefault="006F30C0" w:rsidP="00001911">
            <w:pPr>
              <w:spacing w:line="300" w:lineRule="exact"/>
              <w:jc w:val="center"/>
              <w:rPr>
                <w:rFonts w:ascii="宋体"/>
                <w:sz w:val="24"/>
                <w:szCs w:val="24"/>
              </w:rPr>
            </w:pPr>
            <w:r w:rsidRPr="00001911">
              <w:rPr>
                <w:rFonts w:ascii="宋体" w:hAnsi="宋体" w:cs="宋体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1" w:type="dxa"/>
            <w:vAlign w:val="center"/>
          </w:tcPr>
          <w:p w:rsidR="006F30C0" w:rsidRPr="00001911" w:rsidRDefault="006F30C0" w:rsidP="000A4B24">
            <w:pPr>
              <w:pStyle w:val="WPSPlain"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01911">
              <w:rPr>
                <w:rFonts w:ascii="宋体" w:hAnsi="宋体" w:cs="宋体"/>
                <w:color w:val="000000"/>
                <w:sz w:val="24"/>
                <w:szCs w:val="24"/>
              </w:rPr>
              <w:t>4.26</w:t>
            </w:r>
          </w:p>
        </w:tc>
        <w:tc>
          <w:tcPr>
            <w:tcW w:w="718" w:type="dxa"/>
            <w:vAlign w:val="center"/>
          </w:tcPr>
          <w:p w:rsidR="006F30C0" w:rsidRPr="00001911" w:rsidRDefault="006F30C0" w:rsidP="00001911">
            <w:pPr>
              <w:pStyle w:val="WPSPlain"/>
              <w:spacing w:line="300" w:lineRule="exact"/>
              <w:jc w:val="center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 w:rsidRPr="00001911">
              <w:rPr>
                <w:rFonts w:ascii="宋体" w:hAnsi="宋体" w:cs="宋体" w:hint="eastAsia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4668" w:type="dxa"/>
            <w:vAlign w:val="center"/>
          </w:tcPr>
          <w:p w:rsidR="006F30C0" w:rsidRPr="00001911" w:rsidRDefault="006F30C0" w:rsidP="00001911">
            <w:pPr>
              <w:spacing w:line="300" w:lineRule="exact"/>
              <w:textAlignment w:val="auto"/>
              <w:rPr>
                <w:rFonts w:ascii="宋体"/>
                <w:sz w:val="24"/>
                <w:szCs w:val="24"/>
              </w:rPr>
            </w:pPr>
            <w:r w:rsidRPr="0000191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001911">
              <w:rPr>
                <w:rFonts w:ascii="宋体" w:hAnsi="宋体" w:cs="宋体" w:hint="eastAsia"/>
                <w:sz w:val="24"/>
                <w:szCs w:val="24"/>
              </w:rPr>
              <w:t>卡通画系列绘画（米老鼠）下</w:t>
            </w:r>
          </w:p>
        </w:tc>
        <w:tc>
          <w:tcPr>
            <w:tcW w:w="927" w:type="dxa"/>
            <w:vMerge/>
            <w:vAlign w:val="center"/>
          </w:tcPr>
          <w:p w:rsidR="006F30C0" w:rsidRDefault="006F30C0" w:rsidP="00001911">
            <w:pPr>
              <w:pStyle w:val="WPSPlain"/>
              <w:spacing w:line="300" w:lineRule="exac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6F30C0" w:rsidRDefault="006F30C0" w:rsidP="00001911">
            <w:pPr>
              <w:pStyle w:val="WPSPlain"/>
              <w:spacing w:line="300" w:lineRule="exac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6F30C0">
        <w:trPr>
          <w:trHeight w:val="680"/>
          <w:jc w:val="center"/>
        </w:trPr>
        <w:tc>
          <w:tcPr>
            <w:tcW w:w="557" w:type="dxa"/>
            <w:vAlign w:val="center"/>
          </w:tcPr>
          <w:p w:rsidR="006F30C0" w:rsidRPr="00001911" w:rsidRDefault="006F30C0" w:rsidP="00001911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1911"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  <w:tc>
          <w:tcPr>
            <w:tcW w:w="841" w:type="dxa"/>
            <w:vAlign w:val="center"/>
          </w:tcPr>
          <w:p w:rsidR="006F30C0" w:rsidRPr="00001911" w:rsidRDefault="006F30C0" w:rsidP="000A4B24">
            <w:pPr>
              <w:pStyle w:val="WPSPlain"/>
              <w:spacing w:line="300" w:lineRule="exact"/>
              <w:jc w:val="center"/>
              <w:textAlignment w:val="top"/>
              <w:rPr>
                <w:rFonts w:ascii="宋体" w:hAnsi="宋体" w:cs="宋体"/>
                <w:sz w:val="24"/>
                <w:szCs w:val="24"/>
              </w:rPr>
            </w:pPr>
            <w:r w:rsidRPr="00001911">
              <w:rPr>
                <w:rFonts w:ascii="宋体" w:hAnsi="宋体" w:cs="宋体"/>
                <w:sz w:val="24"/>
                <w:szCs w:val="24"/>
              </w:rPr>
              <w:t>5.3</w:t>
            </w:r>
          </w:p>
        </w:tc>
        <w:tc>
          <w:tcPr>
            <w:tcW w:w="718" w:type="dxa"/>
            <w:vAlign w:val="center"/>
          </w:tcPr>
          <w:p w:rsidR="006F30C0" w:rsidRPr="00001911" w:rsidRDefault="006F30C0" w:rsidP="00001911">
            <w:pPr>
              <w:pStyle w:val="WPSPlain"/>
              <w:spacing w:line="300" w:lineRule="exact"/>
              <w:jc w:val="center"/>
              <w:textAlignment w:val="top"/>
              <w:rPr>
                <w:rFonts w:ascii="宋体"/>
                <w:sz w:val="24"/>
                <w:szCs w:val="24"/>
              </w:rPr>
            </w:pPr>
            <w:r w:rsidRPr="00001911">
              <w:rPr>
                <w:rFonts w:ascii="宋体" w:hAnsi="宋体" w:cs="宋体" w:hint="eastAsia"/>
                <w:sz w:val="24"/>
                <w:szCs w:val="24"/>
              </w:rPr>
              <w:t>三</w:t>
            </w:r>
          </w:p>
        </w:tc>
        <w:tc>
          <w:tcPr>
            <w:tcW w:w="4668" w:type="dxa"/>
            <w:vAlign w:val="center"/>
          </w:tcPr>
          <w:p w:rsidR="006F30C0" w:rsidRPr="00001911" w:rsidRDefault="006F30C0" w:rsidP="00001911">
            <w:pPr>
              <w:spacing w:line="300" w:lineRule="exact"/>
              <w:rPr>
                <w:rFonts w:ascii="宋体"/>
                <w:sz w:val="24"/>
                <w:szCs w:val="24"/>
              </w:rPr>
            </w:pPr>
            <w:r w:rsidRPr="0000191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001911">
              <w:rPr>
                <w:rFonts w:ascii="宋体" w:hAnsi="宋体" w:cs="宋体" w:hint="eastAsia"/>
                <w:sz w:val="24"/>
                <w:szCs w:val="24"/>
              </w:rPr>
              <w:t>卡通画系列绘画（米老鼠二）上</w:t>
            </w:r>
          </w:p>
        </w:tc>
        <w:tc>
          <w:tcPr>
            <w:tcW w:w="927" w:type="dxa"/>
            <w:vMerge/>
            <w:vAlign w:val="center"/>
          </w:tcPr>
          <w:p w:rsidR="006F30C0" w:rsidRDefault="006F30C0" w:rsidP="00001911">
            <w:pPr>
              <w:pStyle w:val="WPSPlain"/>
              <w:spacing w:line="300" w:lineRule="exac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6F30C0" w:rsidRDefault="006F30C0" w:rsidP="00001911">
            <w:pPr>
              <w:pStyle w:val="WPSPlain"/>
              <w:spacing w:line="300" w:lineRule="exac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6F30C0">
        <w:trPr>
          <w:trHeight w:val="680"/>
          <w:jc w:val="center"/>
        </w:trPr>
        <w:tc>
          <w:tcPr>
            <w:tcW w:w="557" w:type="dxa"/>
            <w:vAlign w:val="center"/>
          </w:tcPr>
          <w:p w:rsidR="006F30C0" w:rsidRPr="00001911" w:rsidRDefault="006F30C0" w:rsidP="0000191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01911">
              <w:rPr>
                <w:rFonts w:ascii="宋体" w:hAnsi="宋体" w:cs="宋体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1" w:type="dxa"/>
            <w:vAlign w:val="center"/>
          </w:tcPr>
          <w:p w:rsidR="006F30C0" w:rsidRPr="00001911" w:rsidRDefault="006F30C0" w:rsidP="000A4B24">
            <w:pPr>
              <w:pStyle w:val="WPSPlain"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01911">
              <w:rPr>
                <w:rFonts w:ascii="宋体" w:hAnsi="宋体" w:cs="宋体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718" w:type="dxa"/>
            <w:vAlign w:val="center"/>
          </w:tcPr>
          <w:p w:rsidR="006F30C0" w:rsidRPr="00001911" w:rsidRDefault="006F30C0" w:rsidP="00001911">
            <w:pPr>
              <w:pStyle w:val="WPSPlain"/>
              <w:spacing w:line="300" w:lineRule="exact"/>
              <w:jc w:val="center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 w:rsidRPr="00001911">
              <w:rPr>
                <w:rFonts w:ascii="宋体" w:hAnsi="宋体" w:cs="宋体" w:hint="eastAsia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4668" w:type="dxa"/>
            <w:vAlign w:val="center"/>
          </w:tcPr>
          <w:p w:rsidR="006F30C0" w:rsidRPr="00001911" w:rsidRDefault="006F30C0" w:rsidP="00001911">
            <w:pPr>
              <w:spacing w:line="300" w:lineRule="exact"/>
              <w:rPr>
                <w:rFonts w:ascii="宋体"/>
                <w:sz w:val="24"/>
                <w:szCs w:val="24"/>
              </w:rPr>
            </w:pPr>
            <w:r w:rsidRPr="0000191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001911">
              <w:rPr>
                <w:rFonts w:ascii="宋体" w:hAnsi="宋体" w:cs="宋体" w:hint="eastAsia"/>
                <w:sz w:val="24"/>
                <w:szCs w:val="24"/>
              </w:rPr>
              <w:t>卡通画系列绘画</w:t>
            </w:r>
            <w:r w:rsidRPr="0000191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001911">
              <w:rPr>
                <w:rFonts w:ascii="宋体" w:hAnsi="宋体" w:cs="宋体" w:hint="eastAsia"/>
                <w:sz w:val="24"/>
                <w:szCs w:val="24"/>
              </w:rPr>
              <w:t>（米老鼠二）下</w:t>
            </w:r>
          </w:p>
        </w:tc>
        <w:tc>
          <w:tcPr>
            <w:tcW w:w="927" w:type="dxa"/>
            <w:vMerge/>
            <w:vAlign w:val="center"/>
          </w:tcPr>
          <w:p w:rsidR="006F30C0" w:rsidRDefault="006F30C0" w:rsidP="00001911">
            <w:pPr>
              <w:pStyle w:val="WPSPlain"/>
              <w:spacing w:line="300" w:lineRule="exac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6F30C0" w:rsidRDefault="006F30C0" w:rsidP="00001911">
            <w:pPr>
              <w:pStyle w:val="WPSPlain"/>
              <w:spacing w:line="300" w:lineRule="exac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6F30C0">
        <w:trPr>
          <w:trHeight w:val="680"/>
          <w:jc w:val="center"/>
        </w:trPr>
        <w:tc>
          <w:tcPr>
            <w:tcW w:w="557" w:type="dxa"/>
            <w:vAlign w:val="center"/>
          </w:tcPr>
          <w:p w:rsidR="006F30C0" w:rsidRPr="00001911" w:rsidRDefault="006F30C0" w:rsidP="00001911">
            <w:pPr>
              <w:spacing w:line="3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001911">
              <w:rPr>
                <w:rFonts w:ascii="宋体" w:hAnsi="宋体" w:cs="宋体"/>
                <w:sz w:val="24"/>
                <w:szCs w:val="24"/>
              </w:rPr>
              <w:t>12</w:t>
            </w:r>
          </w:p>
        </w:tc>
        <w:tc>
          <w:tcPr>
            <w:tcW w:w="841" w:type="dxa"/>
            <w:vAlign w:val="center"/>
          </w:tcPr>
          <w:p w:rsidR="006F30C0" w:rsidRPr="00001911" w:rsidRDefault="006F30C0" w:rsidP="000A4B24">
            <w:pPr>
              <w:pStyle w:val="WPSPlain"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01911">
              <w:rPr>
                <w:rFonts w:ascii="宋体" w:hAnsi="宋体" w:cs="宋体"/>
                <w:color w:val="000000"/>
                <w:sz w:val="24"/>
                <w:szCs w:val="24"/>
              </w:rPr>
              <w:t>5.17</w:t>
            </w:r>
          </w:p>
        </w:tc>
        <w:tc>
          <w:tcPr>
            <w:tcW w:w="718" w:type="dxa"/>
            <w:vAlign w:val="center"/>
          </w:tcPr>
          <w:p w:rsidR="006F30C0" w:rsidRPr="00001911" w:rsidRDefault="006F30C0" w:rsidP="00001911">
            <w:pPr>
              <w:pStyle w:val="WPSPlain"/>
              <w:spacing w:line="300" w:lineRule="exact"/>
              <w:jc w:val="center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 w:rsidRPr="00001911">
              <w:rPr>
                <w:rFonts w:ascii="宋体" w:hAnsi="宋体" w:cs="宋体" w:hint="eastAsia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4668" w:type="dxa"/>
            <w:vAlign w:val="center"/>
          </w:tcPr>
          <w:p w:rsidR="006F30C0" w:rsidRPr="00001911" w:rsidRDefault="006F30C0" w:rsidP="00001911">
            <w:pPr>
              <w:spacing w:line="300" w:lineRule="exact"/>
              <w:rPr>
                <w:rFonts w:ascii="宋体"/>
                <w:sz w:val="24"/>
                <w:szCs w:val="24"/>
              </w:rPr>
            </w:pPr>
            <w:r w:rsidRPr="0000191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001911">
              <w:rPr>
                <w:rFonts w:ascii="宋体" w:hAnsi="宋体" w:cs="宋体" w:hint="eastAsia"/>
                <w:sz w:val="24"/>
                <w:szCs w:val="24"/>
              </w:rPr>
              <w:t>卡通画系列绘画</w:t>
            </w:r>
            <w:r w:rsidRPr="0000191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001911">
              <w:rPr>
                <w:rFonts w:ascii="宋体" w:hAnsi="宋体" w:cs="宋体" w:hint="eastAsia"/>
                <w:sz w:val="24"/>
                <w:szCs w:val="24"/>
              </w:rPr>
              <w:t>（唐老鸭）上</w:t>
            </w:r>
          </w:p>
        </w:tc>
        <w:tc>
          <w:tcPr>
            <w:tcW w:w="927" w:type="dxa"/>
            <w:vMerge/>
            <w:vAlign w:val="center"/>
          </w:tcPr>
          <w:p w:rsidR="006F30C0" w:rsidRDefault="006F30C0" w:rsidP="00001911">
            <w:pPr>
              <w:pStyle w:val="WPSPlain"/>
              <w:spacing w:line="300" w:lineRule="exac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6F30C0" w:rsidRDefault="006F30C0" w:rsidP="00001911">
            <w:pPr>
              <w:pStyle w:val="WPSPlain"/>
              <w:spacing w:line="300" w:lineRule="exac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6F30C0">
        <w:trPr>
          <w:trHeight w:val="680"/>
          <w:jc w:val="center"/>
        </w:trPr>
        <w:tc>
          <w:tcPr>
            <w:tcW w:w="557" w:type="dxa"/>
            <w:vAlign w:val="center"/>
          </w:tcPr>
          <w:p w:rsidR="006F30C0" w:rsidRPr="00001911" w:rsidRDefault="006F30C0" w:rsidP="0000191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01911">
              <w:rPr>
                <w:rFonts w:ascii="宋体" w:hAnsi="宋体" w:cs="宋体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1" w:type="dxa"/>
            <w:vAlign w:val="center"/>
          </w:tcPr>
          <w:p w:rsidR="006F30C0" w:rsidRPr="00001911" w:rsidRDefault="006F30C0" w:rsidP="000A4B24">
            <w:pPr>
              <w:pStyle w:val="WPSPlain"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01911">
              <w:rPr>
                <w:rFonts w:ascii="宋体" w:hAnsi="宋体" w:cs="宋体"/>
                <w:color w:val="000000"/>
                <w:sz w:val="24"/>
                <w:szCs w:val="24"/>
              </w:rPr>
              <w:t>5.24</w:t>
            </w:r>
          </w:p>
        </w:tc>
        <w:tc>
          <w:tcPr>
            <w:tcW w:w="718" w:type="dxa"/>
            <w:vAlign w:val="center"/>
          </w:tcPr>
          <w:p w:rsidR="006F30C0" w:rsidRPr="00001911" w:rsidRDefault="006F30C0" w:rsidP="00001911">
            <w:pPr>
              <w:pStyle w:val="WPSPlain"/>
              <w:spacing w:line="300" w:lineRule="exact"/>
              <w:jc w:val="center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 w:rsidRPr="00001911">
              <w:rPr>
                <w:rFonts w:ascii="宋体" w:hAnsi="宋体" w:cs="宋体" w:hint="eastAsia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4668" w:type="dxa"/>
            <w:vAlign w:val="center"/>
          </w:tcPr>
          <w:p w:rsidR="006F30C0" w:rsidRPr="00001911" w:rsidRDefault="006F30C0" w:rsidP="00001911">
            <w:pPr>
              <w:spacing w:line="300" w:lineRule="exact"/>
              <w:rPr>
                <w:rFonts w:ascii="宋体"/>
                <w:sz w:val="24"/>
                <w:szCs w:val="24"/>
              </w:rPr>
            </w:pPr>
            <w:r w:rsidRPr="0000191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001911">
              <w:rPr>
                <w:rFonts w:ascii="宋体" w:hAnsi="宋体" w:cs="宋体" w:hint="eastAsia"/>
                <w:sz w:val="24"/>
                <w:szCs w:val="24"/>
              </w:rPr>
              <w:t>卡通画系列绘画</w:t>
            </w:r>
            <w:r w:rsidRPr="0000191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001911">
              <w:rPr>
                <w:rFonts w:ascii="宋体" w:hAnsi="宋体" w:cs="宋体" w:hint="eastAsia"/>
                <w:sz w:val="24"/>
                <w:szCs w:val="24"/>
              </w:rPr>
              <w:t>（唐老鸭）下</w:t>
            </w:r>
          </w:p>
        </w:tc>
        <w:tc>
          <w:tcPr>
            <w:tcW w:w="927" w:type="dxa"/>
            <w:vMerge/>
            <w:vAlign w:val="center"/>
          </w:tcPr>
          <w:p w:rsidR="006F30C0" w:rsidRDefault="006F30C0" w:rsidP="00001911">
            <w:pPr>
              <w:pStyle w:val="WPSPlain"/>
              <w:spacing w:line="300" w:lineRule="exac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6F30C0" w:rsidRDefault="006F30C0" w:rsidP="00001911">
            <w:pPr>
              <w:pStyle w:val="WPSPlain"/>
              <w:spacing w:line="300" w:lineRule="exac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  <w:tr w:rsidR="006F30C0" w:rsidRPr="00647199">
        <w:trPr>
          <w:trHeight w:val="680"/>
          <w:jc w:val="center"/>
        </w:trPr>
        <w:tc>
          <w:tcPr>
            <w:tcW w:w="557" w:type="dxa"/>
            <w:vAlign w:val="center"/>
          </w:tcPr>
          <w:p w:rsidR="006F30C0" w:rsidRPr="00001911" w:rsidRDefault="006F30C0" w:rsidP="0000191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01911">
              <w:rPr>
                <w:rFonts w:ascii="宋体" w:hAnsi="宋体" w:cs="宋体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1" w:type="dxa"/>
            <w:vAlign w:val="center"/>
          </w:tcPr>
          <w:p w:rsidR="006F30C0" w:rsidRPr="00001911" w:rsidRDefault="006F30C0" w:rsidP="000A4B24">
            <w:pPr>
              <w:pStyle w:val="WPSPlain"/>
              <w:spacing w:line="300" w:lineRule="exact"/>
              <w:jc w:val="center"/>
              <w:textAlignment w:val="top"/>
              <w:rPr>
                <w:rFonts w:ascii="宋体"/>
                <w:color w:val="FF0000"/>
                <w:sz w:val="24"/>
                <w:szCs w:val="24"/>
              </w:rPr>
            </w:pPr>
            <w:r w:rsidRPr="00001911">
              <w:rPr>
                <w:rFonts w:ascii="宋体" w:hAnsi="宋体" w:cs="宋体"/>
                <w:sz w:val="24"/>
                <w:szCs w:val="24"/>
              </w:rPr>
              <w:t>5.31</w:t>
            </w:r>
          </w:p>
        </w:tc>
        <w:tc>
          <w:tcPr>
            <w:tcW w:w="718" w:type="dxa"/>
            <w:vAlign w:val="center"/>
          </w:tcPr>
          <w:p w:rsidR="006F30C0" w:rsidRPr="00001911" w:rsidRDefault="006F30C0" w:rsidP="00001911">
            <w:pPr>
              <w:pStyle w:val="WPSPlain"/>
              <w:spacing w:line="300" w:lineRule="exact"/>
              <w:jc w:val="center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 w:rsidRPr="00001911">
              <w:rPr>
                <w:rFonts w:ascii="宋体" w:hAnsi="宋体" w:cs="宋体" w:hint="eastAsia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4668" w:type="dxa"/>
            <w:vAlign w:val="center"/>
          </w:tcPr>
          <w:p w:rsidR="006F30C0" w:rsidRPr="00001911" w:rsidRDefault="006F30C0" w:rsidP="006F30C0">
            <w:pPr>
              <w:spacing w:line="300" w:lineRule="exact"/>
              <w:ind w:firstLineChars="50" w:firstLine="31680"/>
              <w:rPr>
                <w:rFonts w:ascii="宋体"/>
                <w:sz w:val="24"/>
                <w:szCs w:val="24"/>
              </w:rPr>
            </w:pPr>
            <w:r w:rsidRPr="00001911">
              <w:rPr>
                <w:rFonts w:ascii="宋体" w:hAnsi="宋体" w:cs="宋体" w:hint="eastAsia"/>
                <w:sz w:val="24"/>
                <w:szCs w:val="24"/>
              </w:rPr>
              <w:t>中国画基础</w:t>
            </w:r>
            <w:r w:rsidRPr="0000191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001911">
              <w:rPr>
                <w:rFonts w:ascii="宋体" w:hAnsi="宋体" w:cs="宋体" w:hint="eastAsia"/>
                <w:sz w:val="24"/>
                <w:szCs w:val="24"/>
              </w:rPr>
              <w:t>松树山坡组合绘画</w:t>
            </w:r>
            <w:r w:rsidRPr="0000191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001911">
              <w:rPr>
                <w:rFonts w:ascii="宋体" w:hAnsi="宋体" w:cs="宋体" w:hint="eastAsia"/>
                <w:sz w:val="24"/>
                <w:szCs w:val="24"/>
              </w:rPr>
              <w:t>上</w:t>
            </w:r>
          </w:p>
        </w:tc>
        <w:tc>
          <w:tcPr>
            <w:tcW w:w="927" w:type="dxa"/>
            <w:vMerge/>
            <w:vAlign w:val="center"/>
          </w:tcPr>
          <w:p w:rsidR="006F30C0" w:rsidRDefault="006F30C0" w:rsidP="00001911">
            <w:pPr>
              <w:pStyle w:val="WPSPlain"/>
              <w:spacing w:line="300" w:lineRule="exac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6F30C0" w:rsidRPr="00647199" w:rsidRDefault="006F30C0" w:rsidP="00001911">
            <w:pPr>
              <w:pStyle w:val="WPSPlain"/>
              <w:spacing w:line="300" w:lineRule="exact"/>
              <w:jc w:val="center"/>
              <w:textAlignment w:val="top"/>
              <w:rPr>
                <w:color w:val="FF0000"/>
                <w:sz w:val="21"/>
                <w:szCs w:val="21"/>
              </w:rPr>
            </w:pPr>
          </w:p>
        </w:tc>
      </w:tr>
      <w:tr w:rsidR="006F30C0">
        <w:trPr>
          <w:trHeight w:val="680"/>
          <w:jc w:val="center"/>
        </w:trPr>
        <w:tc>
          <w:tcPr>
            <w:tcW w:w="557" w:type="dxa"/>
            <w:vAlign w:val="center"/>
          </w:tcPr>
          <w:p w:rsidR="006F30C0" w:rsidRPr="00001911" w:rsidRDefault="006F30C0" w:rsidP="00001911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01911">
              <w:rPr>
                <w:rFonts w:ascii="宋体" w:hAnsi="宋体" w:cs="宋体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1" w:type="dxa"/>
            <w:vAlign w:val="center"/>
          </w:tcPr>
          <w:p w:rsidR="006F30C0" w:rsidRPr="00001911" w:rsidRDefault="006F30C0" w:rsidP="000A4B24">
            <w:pPr>
              <w:pStyle w:val="WPSPlain"/>
              <w:spacing w:line="300" w:lineRule="exact"/>
              <w:jc w:val="center"/>
              <w:textAlignment w:val="top"/>
              <w:rPr>
                <w:rFonts w:ascii="宋体" w:hAnsi="宋体" w:cs="宋体"/>
                <w:color w:val="000000"/>
                <w:sz w:val="24"/>
                <w:szCs w:val="24"/>
              </w:rPr>
            </w:pPr>
            <w:r w:rsidRPr="00001911">
              <w:rPr>
                <w:rFonts w:ascii="宋体" w:hAnsi="宋体" w:cs="宋体"/>
                <w:color w:val="000000"/>
                <w:sz w:val="24"/>
                <w:szCs w:val="24"/>
              </w:rPr>
              <w:t>6.7</w:t>
            </w:r>
          </w:p>
        </w:tc>
        <w:tc>
          <w:tcPr>
            <w:tcW w:w="718" w:type="dxa"/>
            <w:vAlign w:val="center"/>
          </w:tcPr>
          <w:p w:rsidR="006F30C0" w:rsidRPr="00001911" w:rsidRDefault="006F30C0" w:rsidP="00001911">
            <w:pPr>
              <w:pStyle w:val="WPSPlain"/>
              <w:spacing w:line="300" w:lineRule="exact"/>
              <w:jc w:val="center"/>
              <w:textAlignment w:val="top"/>
              <w:rPr>
                <w:rFonts w:ascii="宋体"/>
                <w:color w:val="000000"/>
                <w:sz w:val="24"/>
                <w:szCs w:val="24"/>
              </w:rPr>
            </w:pPr>
            <w:r w:rsidRPr="00001911">
              <w:rPr>
                <w:rFonts w:ascii="宋体" w:hAnsi="宋体" w:cs="宋体" w:hint="eastAsia"/>
                <w:color w:val="000000"/>
                <w:sz w:val="24"/>
                <w:szCs w:val="24"/>
              </w:rPr>
              <w:t>三</w:t>
            </w:r>
          </w:p>
        </w:tc>
        <w:tc>
          <w:tcPr>
            <w:tcW w:w="4668" w:type="dxa"/>
            <w:vAlign w:val="center"/>
          </w:tcPr>
          <w:p w:rsidR="006F30C0" w:rsidRPr="00001911" w:rsidRDefault="006F30C0" w:rsidP="006F30C0">
            <w:pPr>
              <w:spacing w:line="300" w:lineRule="exact"/>
              <w:ind w:firstLineChars="50" w:firstLine="31680"/>
              <w:rPr>
                <w:rFonts w:ascii="宋体"/>
                <w:sz w:val="24"/>
                <w:szCs w:val="24"/>
              </w:rPr>
            </w:pPr>
            <w:r w:rsidRPr="00001911">
              <w:rPr>
                <w:rFonts w:ascii="宋体" w:hAnsi="宋体" w:cs="宋体" w:hint="eastAsia"/>
                <w:sz w:val="24"/>
                <w:szCs w:val="24"/>
              </w:rPr>
              <w:t>中国画基础</w:t>
            </w:r>
            <w:r w:rsidRPr="0000191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001911">
              <w:rPr>
                <w:rFonts w:ascii="宋体" w:hAnsi="宋体" w:cs="宋体" w:hint="eastAsia"/>
                <w:sz w:val="24"/>
                <w:szCs w:val="24"/>
              </w:rPr>
              <w:t>松树山坡组合绘画</w:t>
            </w:r>
            <w:r w:rsidRPr="00001911">
              <w:rPr>
                <w:rFonts w:ascii="宋体" w:hAnsi="宋体" w:cs="宋体"/>
                <w:sz w:val="24"/>
                <w:szCs w:val="24"/>
              </w:rPr>
              <w:t xml:space="preserve"> </w:t>
            </w:r>
            <w:r w:rsidRPr="00001911">
              <w:rPr>
                <w:rFonts w:ascii="宋体" w:hAnsi="宋体" w:cs="宋体" w:hint="eastAsia"/>
                <w:sz w:val="24"/>
                <w:szCs w:val="24"/>
              </w:rPr>
              <w:t>下</w:t>
            </w:r>
          </w:p>
        </w:tc>
        <w:tc>
          <w:tcPr>
            <w:tcW w:w="927" w:type="dxa"/>
            <w:vMerge/>
            <w:vAlign w:val="center"/>
          </w:tcPr>
          <w:p w:rsidR="006F30C0" w:rsidRDefault="006F30C0" w:rsidP="00001911">
            <w:pPr>
              <w:pStyle w:val="WPSPlain"/>
              <w:spacing w:line="300" w:lineRule="exac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  <w:tc>
          <w:tcPr>
            <w:tcW w:w="369" w:type="dxa"/>
            <w:vAlign w:val="center"/>
          </w:tcPr>
          <w:p w:rsidR="006F30C0" w:rsidRDefault="006F30C0" w:rsidP="00001911">
            <w:pPr>
              <w:pStyle w:val="WPSPlain"/>
              <w:spacing w:line="300" w:lineRule="exact"/>
              <w:jc w:val="center"/>
              <w:textAlignment w:val="top"/>
              <w:rPr>
                <w:color w:val="000000"/>
                <w:sz w:val="21"/>
                <w:szCs w:val="21"/>
              </w:rPr>
            </w:pPr>
          </w:p>
        </w:tc>
      </w:tr>
    </w:tbl>
    <w:p w:rsidR="006F30C0" w:rsidRPr="00D437DE" w:rsidRDefault="006F30C0" w:rsidP="006F30C0">
      <w:pPr>
        <w:ind w:left="0" w:firstLineChars="245" w:firstLine="31680"/>
        <w:rPr>
          <w:rFonts w:ascii="宋体"/>
          <w:b/>
          <w:bCs/>
          <w:sz w:val="24"/>
          <w:szCs w:val="24"/>
        </w:rPr>
      </w:pPr>
      <w:r w:rsidRPr="00D437DE">
        <w:rPr>
          <w:rFonts w:ascii="宋体" w:hAnsi="宋体" w:cs="宋体" w:hint="eastAsia"/>
          <w:b/>
          <w:bCs/>
          <w:sz w:val="24"/>
          <w:szCs w:val="24"/>
        </w:rPr>
        <w:t>上课时间：</w:t>
      </w:r>
      <w:r w:rsidRPr="00D437DE">
        <w:rPr>
          <w:rFonts w:ascii="宋体" w:hAnsi="宋体" w:cs="宋体"/>
          <w:b/>
          <w:bCs/>
          <w:sz w:val="24"/>
          <w:szCs w:val="24"/>
        </w:rPr>
        <w:t xml:space="preserve"> </w:t>
      </w:r>
      <w:r w:rsidRPr="00D437DE">
        <w:rPr>
          <w:rFonts w:ascii="宋体" w:hAnsi="宋体" w:cs="宋体" w:hint="eastAsia"/>
          <w:b/>
          <w:bCs/>
          <w:sz w:val="24"/>
          <w:szCs w:val="24"/>
        </w:rPr>
        <w:t>每周三</w:t>
      </w:r>
      <w:r w:rsidRPr="00D437DE">
        <w:rPr>
          <w:rFonts w:ascii="宋体" w:hAnsi="宋体" w:cs="宋体"/>
          <w:b/>
          <w:bCs/>
          <w:sz w:val="24"/>
          <w:szCs w:val="24"/>
        </w:rPr>
        <w:t xml:space="preserve"> </w:t>
      </w:r>
      <w:r w:rsidRPr="00D437DE">
        <w:rPr>
          <w:rFonts w:ascii="宋体" w:hAnsi="宋体" w:cs="宋体" w:hint="eastAsia"/>
          <w:b/>
          <w:bCs/>
          <w:sz w:val="24"/>
          <w:szCs w:val="24"/>
        </w:rPr>
        <w:t>下午</w:t>
      </w:r>
      <w:r w:rsidRPr="00D437DE">
        <w:rPr>
          <w:rFonts w:ascii="宋体" w:hAnsi="宋体" w:cs="宋体"/>
          <w:b/>
          <w:bCs/>
          <w:sz w:val="24"/>
          <w:szCs w:val="24"/>
        </w:rPr>
        <w:t>13</w:t>
      </w:r>
      <w:r w:rsidRPr="00D437DE">
        <w:rPr>
          <w:rFonts w:ascii="宋体" w:hAnsi="宋体" w:cs="宋体" w:hint="eastAsia"/>
          <w:b/>
          <w:bCs/>
          <w:sz w:val="24"/>
          <w:szCs w:val="24"/>
        </w:rPr>
        <w:t>：</w:t>
      </w:r>
      <w:r w:rsidRPr="00D437DE">
        <w:rPr>
          <w:rFonts w:ascii="宋体" w:hAnsi="宋体" w:cs="宋体"/>
          <w:b/>
          <w:bCs/>
          <w:sz w:val="24"/>
          <w:szCs w:val="24"/>
        </w:rPr>
        <w:t>30 ---15</w:t>
      </w:r>
      <w:r w:rsidRPr="00D437DE">
        <w:rPr>
          <w:rFonts w:ascii="宋体" w:hAnsi="宋体" w:cs="宋体" w:hint="eastAsia"/>
          <w:b/>
          <w:bCs/>
          <w:sz w:val="24"/>
          <w:szCs w:val="24"/>
        </w:rPr>
        <w:t>：</w:t>
      </w:r>
      <w:r>
        <w:rPr>
          <w:rFonts w:ascii="宋体" w:hAnsi="宋体" w:cs="宋体"/>
          <w:b/>
          <w:bCs/>
          <w:sz w:val="24"/>
          <w:szCs w:val="24"/>
        </w:rPr>
        <w:t xml:space="preserve">15             </w:t>
      </w:r>
      <w:r w:rsidRPr="00D437DE">
        <w:rPr>
          <w:rFonts w:ascii="宋体" w:hAnsi="宋体" w:cs="宋体"/>
          <w:b/>
          <w:bCs/>
          <w:sz w:val="24"/>
          <w:szCs w:val="24"/>
        </w:rPr>
        <w:t xml:space="preserve">  </w:t>
      </w:r>
      <w:r w:rsidRPr="00D437DE">
        <w:rPr>
          <w:rFonts w:ascii="宋体" w:hAnsi="宋体" w:cs="宋体" w:hint="eastAsia"/>
          <w:b/>
          <w:bCs/>
          <w:sz w:val="24"/>
          <w:szCs w:val="24"/>
        </w:rPr>
        <w:t>学制：二年</w:t>
      </w:r>
    </w:p>
    <w:sectPr w:rsidR="006F30C0" w:rsidRPr="00D437DE" w:rsidSect="00647199">
      <w:footerReference w:type="default" r:id="rId7"/>
      <w:pgSz w:w="11906" w:h="16838" w:code="9"/>
      <w:pgMar w:top="1247" w:right="1361" w:bottom="124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30C0" w:rsidRDefault="006F30C0" w:rsidP="00251C48">
      <w:pPr>
        <w:pStyle w:val="WPSPlain"/>
      </w:pPr>
      <w:r>
        <w:separator/>
      </w:r>
    </w:p>
  </w:endnote>
  <w:endnote w:type="continuationSeparator" w:id="0">
    <w:p w:rsidR="006F30C0" w:rsidRDefault="006F30C0" w:rsidP="00251C48">
      <w:pPr>
        <w:pStyle w:val="WPSPlain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0C0" w:rsidRDefault="006F30C0" w:rsidP="00647199">
    <w:pPr>
      <w:pStyle w:val="Footer"/>
      <w:ind w:left="0"/>
    </w:pPr>
  </w:p>
  <w:p w:rsidR="006F30C0" w:rsidRPr="005528B9" w:rsidRDefault="006F30C0" w:rsidP="00AB346B">
    <w:pPr>
      <w:pStyle w:val="Footer"/>
      <w:ind w:left="0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30C0" w:rsidRDefault="006F30C0" w:rsidP="00251C48">
      <w:pPr>
        <w:pStyle w:val="WPSPlain"/>
      </w:pPr>
      <w:r>
        <w:separator/>
      </w:r>
    </w:p>
  </w:footnote>
  <w:footnote w:type="continuationSeparator" w:id="0">
    <w:p w:rsidR="006F30C0" w:rsidRDefault="006F30C0" w:rsidP="00251C48">
      <w:pPr>
        <w:pStyle w:val="WPSPlain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B5893"/>
    <w:multiLevelType w:val="hybridMultilevel"/>
    <w:tmpl w:val="8B5EF718"/>
    <w:lvl w:ilvl="0" w:tplc="91FE2BB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67A45B34"/>
    <w:multiLevelType w:val="hybridMultilevel"/>
    <w:tmpl w:val="D896B3D8"/>
    <w:lvl w:ilvl="0" w:tplc="F7C260D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BEB3BD0"/>
    <w:multiLevelType w:val="hybridMultilevel"/>
    <w:tmpl w:val="C406AFAE"/>
    <w:lvl w:ilvl="0" w:tplc="2B9A1B9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82B"/>
    <w:rsid w:val="00001911"/>
    <w:rsid w:val="000059DF"/>
    <w:rsid w:val="00007F05"/>
    <w:rsid w:val="00017E45"/>
    <w:rsid w:val="00032AC2"/>
    <w:rsid w:val="00034A8C"/>
    <w:rsid w:val="0003535C"/>
    <w:rsid w:val="0003716A"/>
    <w:rsid w:val="00054198"/>
    <w:rsid w:val="00067244"/>
    <w:rsid w:val="00075970"/>
    <w:rsid w:val="000805CE"/>
    <w:rsid w:val="00081C45"/>
    <w:rsid w:val="000930AA"/>
    <w:rsid w:val="00093FA5"/>
    <w:rsid w:val="000A4B24"/>
    <w:rsid w:val="000C0279"/>
    <w:rsid w:val="000C3F8F"/>
    <w:rsid w:val="000F1790"/>
    <w:rsid w:val="00130754"/>
    <w:rsid w:val="00141362"/>
    <w:rsid w:val="00141FB4"/>
    <w:rsid w:val="00155B23"/>
    <w:rsid w:val="00160968"/>
    <w:rsid w:val="0017369A"/>
    <w:rsid w:val="0019250F"/>
    <w:rsid w:val="00193E4F"/>
    <w:rsid w:val="001A5ACE"/>
    <w:rsid w:val="001D1541"/>
    <w:rsid w:val="001E1A39"/>
    <w:rsid w:val="001E4E0E"/>
    <w:rsid w:val="001F347E"/>
    <w:rsid w:val="001F5A26"/>
    <w:rsid w:val="00201A21"/>
    <w:rsid w:val="00205D07"/>
    <w:rsid w:val="0020798F"/>
    <w:rsid w:val="00211CE9"/>
    <w:rsid w:val="00217126"/>
    <w:rsid w:val="002237B0"/>
    <w:rsid w:val="00236300"/>
    <w:rsid w:val="00244072"/>
    <w:rsid w:val="002503C1"/>
    <w:rsid w:val="00251C48"/>
    <w:rsid w:val="002753D4"/>
    <w:rsid w:val="0028156F"/>
    <w:rsid w:val="00284723"/>
    <w:rsid w:val="0028726A"/>
    <w:rsid w:val="00290FA0"/>
    <w:rsid w:val="002A1F47"/>
    <w:rsid w:val="002A78B9"/>
    <w:rsid w:val="002C2473"/>
    <w:rsid w:val="002C4111"/>
    <w:rsid w:val="002D2777"/>
    <w:rsid w:val="002D5571"/>
    <w:rsid w:val="002F42F0"/>
    <w:rsid w:val="00310B6C"/>
    <w:rsid w:val="003130EF"/>
    <w:rsid w:val="00314690"/>
    <w:rsid w:val="003161CD"/>
    <w:rsid w:val="00317301"/>
    <w:rsid w:val="00333423"/>
    <w:rsid w:val="00333E83"/>
    <w:rsid w:val="00340918"/>
    <w:rsid w:val="003417A7"/>
    <w:rsid w:val="00344F83"/>
    <w:rsid w:val="003459CC"/>
    <w:rsid w:val="00355965"/>
    <w:rsid w:val="003563D9"/>
    <w:rsid w:val="00367E93"/>
    <w:rsid w:val="003913D4"/>
    <w:rsid w:val="003923EF"/>
    <w:rsid w:val="003937BB"/>
    <w:rsid w:val="003A0867"/>
    <w:rsid w:val="003A23FD"/>
    <w:rsid w:val="003A4DF4"/>
    <w:rsid w:val="003B1A5A"/>
    <w:rsid w:val="003B4715"/>
    <w:rsid w:val="003D3279"/>
    <w:rsid w:val="003D346E"/>
    <w:rsid w:val="003D4C28"/>
    <w:rsid w:val="003E0503"/>
    <w:rsid w:val="003E107A"/>
    <w:rsid w:val="003E152A"/>
    <w:rsid w:val="003F6676"/>
    <w:rsid w:val="004153D9"/>
    <w:rsid w:val="004203F2"/>
    <w:rsid w:val="00423756"/>
    <w:rsid w:val="00427984"/>
    <w:rsid w:val="00437F91"/>
    <w:rsid w:val="00440853"/>
    <w:rsid w:val="00453B30"/>
    <w:rsid w:val="004563D6"/>
    <w:rsid w:val="00456B56"/>
    <w:rsid w:val="00470DCA"/>
    <w:rsid w:val="00474EAF"/>
    <w:rsid w:val="004842B4"/>
    <w:rsid w:val="004842EF"/>
    <w:rsid w:val="00492B88"/>
    <w:rsid w:val="00495640"/>
    <w:rsid w:val="004A142F"/>
    <w:rsid w:val="004B1FF6"/>
    <w:rsid w:val="004C53CD"/>
    <w:rsid w:val="004D5CA6"/>
    <w:rsid w:val="004E5CBE"/>
    <w:rsid w:val="004F0560"/>
    <w:rsid w:val="004F0DA9"/>
    <w:rsid w:val="004F1AB4"/>
    <w:rsid w:val="00513546"/>
    <w:rsid w:val="005216F5"/>
    <w:rsid w:val="005272E0"/>
    <w:rsid w:val="00530DFE"/>
    <w:rsid w:val="00531195"/>
    <w:rsid w:val="00532151"/>
    <w:rsid w:val="00534FEB"/>
    <w:rsid w:val="005528B9"/>
    <w:rsid w:val="00583A7D"/>
    <w:rsid w:val="005A2EA8"/>
    <w:rsid w:val="005A4A06"/>
    <w:rsid w:val="005A768C"/>
    <w:rsid w:val="005B594D"/>
    <w:rsid w:val="005D0123"/>
    <w:rsid w:val="005D2B14"/>
    <w:rsid w:val="005D5852"/>
    <w:rsid w:val="005E182B"/>
    <w:rsid w:val="005E48F6"/>
    <w:rsid w:val="005F7BB6"/>
    <w:rsid w:val="0063433D"/>
    <w:rsid w:val="00641369"/>
    <w:rsid w:val="00647199"/>
    <w:rsid w:val="006500D8"/>
    <w:rsid w:val="00653647"/>
    <w:rsid w:val="00653E38"/>
    <w:rsid w:val="00672AC4"/>
    <w:rsid w:val="006A733A"/>
    <w:rsid w:val="006B0B12"/>
    <w:rsid w:val="006B5047"/>
    <w:rsid w:val="006D1459"/>
    <w:rsid w:val="006D4A38"/>
    <w:rsid w:val="006D4BF0"/>
    <w:rsid w:val="006F30C0"/>
    <w:rsid w:val="006F4F71"/>
    <w:rsid w:val="007235E2"/>
    <w:rsid w:val="00743ABD"/>
    <w:rsid w:val="00767D5D"/>
    <w:rsid w:val="00780431"/>
    <w:rsid w:val="00783763"/>
    <w:rsid w:val="00784B4A"/>
    <w:rsid w:val="00793309"/>
    <w:rsid w:val="007A34BE"/>
    <w:rsid w:val="007A37BC"/>
    <w:rsid w:val="007B1B0C"/>
    <w:rsid w:val="007B286F"/>
    <w:rsid w:val="007B3869"/>
    <w:rsid w:val="007B7518"/>
    <w:rsid w:val="007C3E9A"/>
    <w:rsid w:val="007C4A65"/>
    <w:rsid w:val="007D09A4"/>
    <w:rsid w:val="007D2B2F"/>
    <w:rsid w:val="007E2DC5"/>
    <w:rsid w:val="007E457D"/>
    <w:rsid w:val="007E7593"/>
    <w:rsid w:val="007E7D10"/>
    <w:rsid w:val="007F3942"/>
    <w:rsid w:val="007F7F0E"/>
    <w:rsid w:val="0080013E"/>
    <w:rsid w:val="00803130"/>
    <w:rsid w:val="00803A11"/>
    <w:rsid w:val="008115C9"/>
    <w:rsid w:val="008225E8"/>
    <w:rsid w:val="00826C3B"/>
    <w:rsid w:val="008275C5"/>
    <w:rsid w:val="00842F30"/>
    <w:rsid w:val="00873C48"/>
    <w:rsid w:val="00875459"/>
    <w:rsid w:val="008778F1"/>
    <w:rsid w:val="00887A1B"/>
    <w:rsid w:val="00891369"/>
    <w:rsid w:val="008C2A9F"/>
    <w:rsid w:val="008D02CB"/>
    <w:rsid w:val="008D1001"/>
    <w:rsid w:val="00904302"/>
    <w:rsid w:val="00911DA6"/>
    <w:rsid w:val="00917BCD"/>
    <w:rsid w:val="00922DE1"/>
    <w:rsid w:val="00932454"/>
    <w:rsid w:val="00933807"/>
    <w:rsid w:val="00933A35"/>
    <w:rsid w:val="00940568"/>
    <w:rsid w:val="0094674E"/>
    <w:rsid w:val="0097296F"/>
    <w:rsid w:val="009730D4"/>
    <w:rsid w:val="00983FBF"/>
    <w:rsid w:val="009935D9"/>
    <w:rsid w:val="009A5974"/>
    <w:rsid w:val="009B0DC6"/>
    <w:rsid w:val="009B6116"/>
    <w:rsid w:val="009C4BBA"/>
    <w:rsid w:val="009C671F"/>
    <w:rsid w:val="00A0150D"/>
    <w:rsid w:val="00A03B6D"/>
    <w:rsid w:val="00A03EC9"/>
    <w:rsid w:val="00A132DE"/>
    <w:rsid w:val="00A16EA0"/>
    <w:rsid w:val="00A20652"/>
    <w:rsid w:val="00A2286E"/>
    <w:rsid w:val="00A278CA"/>
    <w:rsid w:val="00A3541E"/>
    <w:rsid w:val="00A43729"/>
    <w:rsid w:val="00A45E83"/>
    <w:rsid w:val="00A52488"/>
    <w:rsid w:val="00A65EF7"/>
    <w:rsid w:val="00A848AB"/>
    <w:rsid w:val="00AA4DA5"/>
    <w:rsid w:val="00AB346B"/>
    <w:rsid w:val="00AC6381"/>
    <w:rsid w:val="00AC765E"/>
    <w:rsid w:val="00B067E8"/>
    <w:rsid w:val="00B11835"/>
    <w:rsid w:val="00B25976"/>
    <w:rsid w:val="00B35238"/>
    <w:rsid w:val="00B37D1D"/>
    <w:rsid w:val="00B445B0"/>
    <w:rsid w:val="00B74575"/>
    <w:rsid w:val="00B91E34"/>
    <w:rsid w:val="00BA5BBE"/>
    <w:rsid w:val="00BB1242"/>
    <w:rsid w:val="00BB2F18"/>
    <w:rsid w:val="00BB69E5"/>
    <w:rsid w:val="00BC29D4"/>
    <w:rsid w:val="00BD6985"/>
    <w:rsid w:val="00BE4C5B"/>
    <w:rsid w:val="00C023EC"/>
    <w:rsid w:val="00C27C6C"/>
    <w:rsid w:val="00C47776"/>
    <w:rsid w:val="00C60BE1"/>
    <w:rsid w:val="00C65D0A"/>
    <w:rsid w:val="00C94A68"/>
    <w:rsid w:val="00CA23D0"/>
    <w:rsid w:val="00CB3FAE"/>
    <w:rsid w:val="00CD0137"/>
    <w:rsid w:val="00CD1E19"/>
    <w:rsid w:val="00CD5A7A"/>
    <w:rsid w:val="00CE39BF"/>
    <w:rsid w:val="00CF12BB"/>
    <w:rsid w:val="00CF4E24"/>
    <w:rsid w:val="00D11FE1"/>
    <w:rsid w:val="00D20458"/>
    <w:rsid w:val="00D2695C"/>
    <w:rsid w:val="00D437DE"/>
    <w:rsid w:val="00D45999"/>
    <w:rsid w:val="00D60C70"/>
    <w:rsid w:val="00D81133"/>
    <w:rsid w:val="00D81C70"/>
    <w:rsid w:val="00D87D43"/>
    <w:rsid w:val="00D911B3"/>
    <w:rsid w:val="00D91AFA"/>
    <w:rsid w:val="00D92C58"/>
    <w:rsid w:val="00DA2B37"/>
    <w:rsid w:val="00DB593D"/>
    <w:rsid w:val="00DB6122"/>
    <w:rsid w:val="00DB6CA5"/>
    <w:rsid w:val="00DC1D39"/>
    <w:rsid w:val="00DC62BF"/>
    <w:rsid w:val="00DF2E9B"/>
    <w:rsid w:val="00DF5C60"/>
    <w:rsid w:val="00E00835"/>
    <w:rsid w:val="00E0519A"/>
    <w:rsid w:val="00E21792"/>
    <w:rsid w:val="00E2647E"/>
    <w:rsid w:val="00E27B0B"/>
    <w:rsid w:val="00E330A4"/>
    <w:rsid w:val="00E33A33"/>
    <w:rsid w:val="00E36FEE"/>
    <w:rsid w:val="00E400FD"/>
    <w:rsid w:val="00E45987"/>
    <w:rsid w:val="00E45ECF"/>
    <w:rsid w:val="00E504C1"/>
    <w:rsid w:val="00E538E0"/>
    <w:rsid w:val="00E53FA8"/>
    <w:rsid w:val="00E62643"/>
    <w:rsid w:val="00E735AC"/>
    <w:rsid w:val="00E80D1F"/>
    <w:rsid w:val="00E96931"/>
    <w:rsid w:val="00EA23C1"/>
    <w:rsid w:val="00EB348C"/>
    <w:rsid w:val="00EB3DD1"/>
    <w:rsid w:val="00EB7EE6"/>
    <w:rsid w:val="00EC331C"/>
    <w:rsid w:val="00ED1B32"/>
    <w:rsid w:val="00ED5B10"/>
    <w:rsid w:val="00ED768A"/>
    <w:rsid w:val="00EF7EEA"/>
    <w:rsid w:val="00F00FED"/>
    <w:rsid w:val="00F10014"/>
    <w:rsid w:val="00F10810"/>
    <w:rsid w:val="00F14723"/>
    <w:rsid w:val="00F17E1E"/>
    <w:rsid w:val="00F26CF1"/>
    <w:rsid w:val="00F41718"/>
    <w:rsid w:val="00F46642"/>
    <w:rsid w:val="00F87497"/>
    <w:rsid w:val="00F97C2A"/>
    <w:rsid w:val="00FA6610"/>
    <w:rsid w:val="00FB2B3F"/>
    <w:rsid w:val="00FB3064"/>
    <w:rsid w:val="00FC1C09"/>
    <w:rsid w:val="00FC2AF2"/>
    <w:rsid w:val="00FD0CF6"/>
    <w:rsid w:val="00FD3B1E"/>
    <w:rsid w:val="00FE2EBE"/>
    <w:rsid w:val="00FF7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82B"/>
    <w:pPr>
      <w:widowControl w:val="0"/>
      <w:spacing w:line="365" w:lineRule="atLeast"/>
      <w:ind w:left="1"/>
      <w:jc w:val="both"/>
      <w:textAlignment w:val="bottom"/>
    </w:pPr>
    <w:rPr>
      <w:kern w:val="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PSPlain">
    <w:name w:val="WPS Plain"/>
    <w:uiPriority w:val="99"/>
    <w:rsid w:val="005E182B"/>
    <w:rPr>
      <w:kern w:val="0"/>
      <w:sz w:val="20"/>
      <w:szCs w:val="20"/>
    </w:rPr>
  </w:style>
  <w:style w:type="paragraph" w:styleId="Header">
    <w:name w:val="header"/>
    <w:basedOn w:val="Normal"/>
    <w:link w:val="HeaderChar"/>
    <w:uiPriority w:val="99"/>
    <w:rsid w:val="004563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E39BF"/>
    <w:rPr>
      <w:kern w:val="0"/>
      <w:sz w:val="18"/>
      <w:szCs w:val="18"/>
    </w:rPr>
  </w:style>
  <w:style w:type="paragraph" w:styleId="Footer">
    <w:name w:val="footer"/>
    <w:basedOn w:val="Normal"/>
    <w:link w:val="FooterChar"/>
    <w:uiPriority w:val="99"/>
    <w:rsid w:val="004563D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47199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2A78B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E39BF"/>
    <w:rPr>
      <w:kern w:val="0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1</Pages>
  <Words>94</Words>
  <Characters>538</Characters>
  <Application>Microsoft Office Outlook</Application>
  <DocSecurity>0</DocSecurity>
  <Lines>0</Lines>
  <Paragraphs>0</Paragraphs>
  <ScaleCrop>false</ScaleCrop>
  <Company>test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序号</dc:title>
  <dc:subject/>
  <dc:creator>Zhou</dc:creator>
  <cp:keywords/>
  <dc:description/>
  <cp:lastModifiedBy>微软用户</cp:lastModifiedBy>
  <cp:revision>26</cp:revision>
  <cp:lastPrinted>2014-12-15T03:03:00Z</cp:lastPrinted>
  <dcterms:created xsi:type="dcterms:W3CDTF">2016-11-11T00:39:00Z</dcterms:created>
  <dcterms:modified xsi:type="dcterms:W3CDTF">2016-12-08T03:18:00Z</dcterms:modified>
</cp:coreProperties>
</file>