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F3" w:rsidRPr="00653647" w:rsidRDefault="00F03BF3" w:rsidP="007442C9">
      <w:pPr>
        <w:pStyle w:val="WPSPlain"/>
        <w:spacing w:afterLines="50" w:line="277" w:lineRule="atLeast"/>
        <w:jc w:val="center"/>
        <w:textAlignment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653647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苏州市老年大学</w:t>
      </w:r>
      <w:r>
        <w:rPr>
          <w:rFonts w:ascii="黑体" w:eastAsia="黑体" w:hAnsi="黑体" w:cs="黑体"/>
          <w:b/>
          <w:bCs/>
          <w:color w:val="000000"/>
          <w:sz w:val="28"/>
          <w:szCs w:val="28"/>
        </w:rPr>
        <w:t xml:space="preserve"> </w:t>
      </w:r>
      <w:r w:rsidRPr="00887D32">
        <w:rPr>
          <w:rFonts w:ascii="黑体" w:eastAsia="黑体" w:hAnsi="黑体" w:cs="黑体" w:hint="eastAsia"/>
          <w:b/>
          <w:bCs/>
          <w:color w:val="000000"/>
          <w:sz w:val="28"/>
          <w:szCs w:val="28"/>
          <w:u w:val="single"/>
        </w:rPr>
        <w:t>计算机系</w:t>
      </w:r>
      <w:r w:rsidRPr="00887D32">
        <w:rPr>
          <w:rFonts w:ascii="黑体" w:eastAsia="黑体" w:hAnsi="黑体" w:cs="黑体"/>
          <w:b/>
          <w:bCs/>
          <w:color w:val="000000"/>
          <w:sz w:val="28"/>
          <w:szCs w:val="28"/>
          <w:u w:val="single"/>
        </w:rPr>
        <w:t xml:space="preserve"> </w:t>
      </w:r>
      <w:r w:rsidRPr="00887D32">
        <w:rPr>
          <w:rFonts w:ascii="黑体" w:eastAsia="黑体" w:hAnsi="黑体" w:cs="黑体" w:hint="eastAsia"/>
          <w:b/>
          <w:bCs/>
          <w:color w:val="000000"/>
          <w:sz w:val="28"/>
          <w:szCs w:val="28"/>
          <w:u w:val="single"/>
        </w:rPr>
        <w:t>电脑绘画技术基础一班</w:t>
      </w:r>
      <w:r>
        <w:rPr>
          <w:rFonts w:ascii="黑体" w:eastAsia="黑体" w:hAnsi="黑体" w:cs="黑体"/>
          <w:b/>
          <w:bCs/>
          <w:color w:val="000000"/>
          <w:sz w:val="28"/>
          <w:szCs w:val="28"/>
        </w:rPr>
        <w:t xml:space="preserve"> </w:t>
      </w:r>
      <w:r w:rsidRPr="00653647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教学进度表</w:t>
      </w:r>
    </w:p>
    <w:p w:rsidR="00F03BF3" w:rsidRPr="0028726A" w:rsidRDefault="00F03BF3" w:rsidP="00EB4DDE">
      <w:pPr>
        <w:pStyle w:val="WPSPlain"/>
        <w:spacing w:afterLines="50" w:line="277" w:lineRule="atLeast"/>
        <w:ind w:firstLineChars="98" w:firstLine="31680"/>
        <w:textAlignment w:val="center"/>
        <w:rPr>
          <w:rFonts w:ascii="黑体" w:eastAsia="黑体" w:hAnsi="黑体"/>
          <w:b/>
          <w:bCs/>
          <w:color w:val="000000"/>
          <w:sz w:val="24"/>
          <w:szCs w:val="24"/>
        </w:rPr>
      </w:pPr>
      <w:r w:rsidRPr="0028726A">
        <w:rPr>
          <w:rFonts w:ascii="黑体" w:eastAsia="黑体" w:hAnsi="黑体" w:cs="黑体" w:hint="eastAsia"/>
          <w:b/>
          <w:bCs/>
          <w:color w:val="000000"/>
          <w:sz w:val="24"/>
          <w:szCs w:val="24"/>
        </w:rPr>
        <w:t>上课教室：</w:t>
      </w:r>
      <w:r>
        <w:rPr>
          <w:b/>
          <w:bCs/>
          <w:color w:val="000000"/>
          <w:sz w:val="21"/>
          <w:szCs w:val="21"/>
        </w:rPr>
        <w:t xml:space="preserve"> </w:t>
      </w:r>
      <w:r>
        <w:rPr>
          <w:rFonts w:cs="宋体" w:hint="eastAsia"/>
          <w:b/>
          <w:bCs/>
          <w:color w:val="000000"/>
          <w:sz w:val="21"/>
          <w:szCs w:val="21"/>
        </w:rPr>
        <w:t>电脑四室</w:t>
      </w:r>
      <w:r>
        <w:rPr>
          <w:b/>
          <w:bCs/>
          <w:color w:val="000000"/>
          <w:sz w:val="21"/>
          <w:szCs w:val="21"/>
        </w:rPr>
        <w:t xml:space="preserve">  </w:t>
      </w:r>
      <w:r w:rsidRPr="003130EF">
        <w:rPr>
          <w:b/>
          <w:bCs/>
          <w:color w:val="000000"/>
          <w:sz w:val="21"/>
          <w:szCs w:val="21"/>
        </w:rPr>
        <w:t xml:space="preserve">                                           </w:t>
      </w:r>
      <w:r>
        <w:rPr>
          <w:b/>
          <w:bCs/>
          <w:color w:val="000000"/>
          <w:sz w:val="21"/>
          <w:szCs w:val="21"/>
        </w:rPr>
        <w:t xml:space="preserve">   </w:t>
      </w:r>
      <w:r w:rsidRPr="0028726A">
        <w:rPr>
          <w:rFonts w:ascii="黑体" w:eastAsia="黑体" w:hAnsi="黑体" w:cs="黑体"/>
          <w:b/>
          <w:bCs/>
          <w:color w:val="000000"/>
          <w:sz w:val="24"/>
          <w:szCs w:val="24"/>
        </w:rPr>
        <w:t>201</w:t>
      </w:r>
      <w:r>
        <w:rPr>
          <w:rFonts w:ascii="黑体" w:eastAsia="黑体" w:hAnsi="黑体" w:cs="黑体"/>
          <w:b/>
          <w:bCs/>
          <w:color w:val="000000"/>
          <w:sz w:val="24"/>
          <w:szCs w:val="24"/>
        </w:rPr>
        <w:t>7</w:t>
      </w:r>
      <w:r w:rsidRPr="0028726A">
        <w:rPr>
          <w:rFonts w:ascii="黑体" w:eastAsia="黑体" w:hAnsi="黑体" w:cs="黑体" w:hint="eastAsia"/>
          <w:b/>
          <w:bCs/>
          <w:color w:val="000000"/>
          <w:sz w:val="24"/>
          <w:szCs w:val="24"/>
        </w:rPr>
        <w:t>年</w:t>
      </w:r>
      <w:r>
        <w:rPr>
          <w:rFonts w:ascii="黑体" w:eastAsia="黑体" w:hAnsi="黑体" w:cs="黑体"/>
          <w:b/>
          <w:bCs/>
          <w:color w:val="000000"/>
          <w:sz w:val="24"/>
          <w:szCs w:val="24"/>
        </w:rPr>
        <w:t>2</w:t>
      </w:r>
      <w:r w:rsidRPr="0028726A">
        <w:rPr>
          <w:rFonts w:ascii="黑体" w:eastAsia="黑体" w:hAnsi="黑体" w:cs="黑体" w:hint="eastAsia"/>
          <w:b/>
          <w:bCs/>
          <w:color w:val="000000"/>
          <w:sz w:val="24"/>
          <w:szCs w:val="24"/>
        </w:rPr>
        <w:t>月</w:t>
      </w:r>
    </w:p>
    <w:tbl>
      <w:tblPr>
        <w:tblW w:w="84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841"/>
        <w:gridCol w:w="718"/>
        <w:gridCol w:w="4962"/>
        <w:gridCol w:w="894"/>
        <w:gridCol w:w="439"/>
      </w:tblGrid>
      <w:tr w:rsidR="00F03BF3" w:rsidTr="00EB4DDE">
        <w:trPr>
          <w:trHeight w:val="586"/>
          <w:jc w:val="center"/>
        </w:trPr>
        <w:tc>
          <w:tcPr>
            <w:tcW w:w="557" w:type="dxa"/>
            <w:vAlign w:val="center"/>
          </w:tcPr>
          <w:p w:rsidR="00F03BF3" w:rsidRPr="00653647" w:rsidRDefault="00F03BF3" w:rsidP="00EB348C">
            <w:pPr>
              <w:pStyle w:val="WPSPlain"/>
              <w:spacing w:line="277" w:lineRule="atLeast"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653647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周次</w:t>
            </w:r>
          </w:p>
        </w:tc>
        <w:tc>
          <w:tcPr>
            <w:tcW w:w="841" w:type="dxa"/>
            <w:vAlign w:val="center"/>
          </w:tcPr>
          <w:p w:rsidR="00F03BF3" w:rsidRPr="00653647" w:rsidRDefault="00F03BF3" w:rsidP="00EB348C">
            <w:pPr>
              <w:pStyle w:val="WPSPlain"/>
              <w:spacing w:line="277" w:lineRule="atLeast"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653647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18" w:type="dxa"/>
            <w:vAlign w:val="center"/>
          </w:tcPr>
          <w:p w:rsidR="00F03BF3" w:rsidRPr="00653647" w:rsidRDefault="00F03BF3" w:rsidP="00EB348C">
            <w:pPr>
              <w:pStyle w:val="WPSPlain"/>
              <w:spacing w:line="277" w:lineRule="atLeast"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653647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4962" w:type="dxa"/>
            <w:vAlign w:val="center"/>
          </w:tcPr>
          <w:p w:rsidR="00F03BF3" w:rsidRPr="00653647" w:rsidRDefault="00F03BF3" w:rsidP="0028726A">
            <w:pPr>
              <w:pStyle w:val="WPSPlain"/>
              <w:spacing w:line="277" w:lineRule="atLeast"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653647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教</w:t>
            </w:r>
            <w:r w:rsidRPr="00653647"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53647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学　内　容</w:t>
            </w:r>
          </w:p>
        </w:tc>
        <w:tc>
          <w:tcPr>
            <w:tcW w:w="894" w:type="dxa"/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653647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主讲</w:t>
            </w:r>
          </w:p>
          <w:p w:rsidR="00F03BF3" w:rsidRPr="00653647" w:rsidRDefault="00F03BF3" w:rsidP="007D09A4">
            <w:pPr>
              <w:pStyle w:val="WPSPlain"/>
              <w:spacing w:line="277" w:lineRule="atLeast"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653647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439" w:type="dxa"/>
            <w:vAlign w:val="center"/>
          </w:tcPr>
          <w:p w:rsidR="00F03BF3" w:rsidRPr="00653647" w:rsidRDefault="00F03BF3" w:rsidP="00470DCA">
            <w:pPr>
              <w:pStyle w:val="WPSPlain"/>
              <w:spacing w:line="277" w:lineRule="atLeast"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653647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F03BF3" w:rsidTr="00EB4DDE">
        <w:trPr>
          <w:trHeight w:val="552"/>
          <w:jc w:val="center"/>
        </w:trPr>
        <w:tc>
          <w:tcPr>
            <w:tcW w:w="557" w:type="dxa"/>
            <w:vAlign w:val="center"/>
          </w:tcPr>
          <w:p w:rsidR="00F03BF3" w:rsidRPr="00653647" w:rsidRDefault="00F03BF3" w:rsidP="002F42F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653647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:rsidR="00F03BF3" w:rsidRPr="00653647" w:rsidRDefault="00F03BF3" w:rsidP="00F4171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2.27</w:t>
            </w:r>
          </w:p>
        </w:tc>
        <w:tc>
          <w:tcPr>
            <w:tcW w:w="718" w:type="dxa"/>
            <w:vAlign w:val="center"/>
          </w:tcPr>
          <w:p w:rsidR="00F03BF3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Pr="00D60C70" w:rsidRDefault="00F03BF3" w:rsidP="00F03BF3">
            <w:pPr>
              <w:ind w:left="0" w:firstLineChars="50" w:firstLine="31680"/>
              <w:rPr>
                <w:sz w:val="21"/>
                <w:szCs w:val="21"/>
              </w:rPr>
            </w:pPr>
            <w:r w:rsidRPr="00647199">
              <w:rPr>
                <w:rFonts w:cs="宋体" w:hint="eastAsia"/>
                <w:sz w:val="21"/>
                <w:szCs w:val="21"/>
              </w:rPr>
              <w:t>初识</w:t>
            </w:r>
            <w:r w:rsidRPr="00647199">
              <w:rPr>
                <w:sz w:val="21"/>
                <w:szCs w:val="21"/>
              </w:rPr>
              <w:t>Art weaver 5</w:t>
            </w:r>
            <w:r>
              <w:rPr>
                <w:rFonts w:cs="宋体"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photoshop CS6</w:t>
            </w:r>
            <w:r>
              <w:rPr>
                <w:rFonts w:cs="宋体" w:hint="eastAsia"/>
                <w:sz w:val="21"/>
                <w:szCs w:val="21"/>
              </w:rPr>
              <w:t>软件及</w:t>
            </w:r>
            <w:r w:rsidRPr="00647199">
              <w:rPr>
                <w:rFonts w:cs="宋体" w:hint="eastAsia"/>
                <w:sz w:val="21"/>
                <w:szCs w:val="21"/>
              </w:rPr>
              <w:t>数字</w:t>
            </w:r>
            <w:r>
              <w:rPr>
                <w:rFonts w:cs="宋体" w:hint="eastAsia"/>
                <w:sz w:val="21"/>
                <w:szCs w:val="21"/>
              </w:rPr>
              <w:t>绘画</w:t>
            </w:r>
            <w:r w:rsidRPr="00647199">
              <w:rPr>
                <w:rFonts w:cs="宋体" w:hint="eastAsia"/>
                <w:sz w:val="21"/>
                <w:szCs w:val="21"/>
              </w:rPr>
              <w:t>板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雷忠海</w:t>
            </w:r>
          </w:p>
        </w:tc>
        <w:tc>
          <w:tcPr>
            <w:tcW w:w="439" w:type="dxa"/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F03BF3" w:rsidTr="00EB4DDE">
        <w:trPr>
          <w:trHeight w:val="560"/>
          <w:jc w:val="center"/>
        </w:trPr>
        <w:tc>
          <w:tcPr>
            <w:tcW w:w="557" w:type="dxa"/>
            <w:vAlign w:val="center"/>
          </w:tcPr>
          <w:p w:rsidR="00F03BF3" w:rsidRPr="00653647" w:rsidRDefault="00F03BF3" w:rsidP="005E182B">
            <w:pPr>
              <w:jc w:val="center"/>
              <w:rPr>
                <w:sz w:val="24"/>
                <w:szCs w:val="24"/>
              </w:rPr>
            </w:pPr>
            <w:r w:rsidRPr="00653647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:rsidR="00F03BF3" w:rsidRPr="00653647" w:rsidRDefault="00F03BF3" w:rsidP="00166A96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718" w:type="dxa"/>
            <w:vAlign w:val="center"/>
          </w:tcPr>
          <w:p w:rsidR="00F03BF3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Pr="00D60C70" w:rsidRDefault="00F03BF3" w:rsidP="00F03BF3">
            <w:pPr>
              <w:ind w:firstLineChars="50" w:firstLine="31680"/>
              <w:rPr>
                <w:sz w:val="21"/>
                <w:szCs w:val="21"/>
              </w:rPr>
            </w:pPr>
            <w:r w:rsidRPr="00647199">
              <w:rPr>
                <w:sz w:val="21"/>
                <w:szCs w:val="21"/>
              </w:rPr>
              <w:t>Art weaver 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操作界面及常用工具的介绍</w:t>
            </w:r>
          </w:p>
        </w:tc>
        <w:tc>
          <w:tcPr>
            <w:tcW w:w="894" w:type="dxa"/>
            <w:vMerge/>
            <w:tcBorders>
              <w:top w:val="nil"/>
              <w:bottom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F03BF3" w:rsidTr="00EB4DDE">
        <w:trPr>
          <w:trHeight w:val="554"/>
          <w:jc w:val="center"/>
        </w:trPr>
        <w:tc>
          <w:tcPr>
            <w:tcW w:w="557" w:type="dxa"/>
            <w:vAlign w:val="center"/>
          </w:tcPr>
          <w:p w:rsidR="00F03BF3" w:rsidRPr="00653647" w:rsidRDefault="00F03BF3" w:rsidP="005E182B">
            <w:pPr>
              <w:jc w:val="center"/>
              <w:rPr>
                <w:sz w:val="24"/>
                <w:szCs w:val="24"/>
              </w:rPr>
            </w:pPr>
            <w:r w:rsidRPr="00653647">
              <w:rPr>
                <w:sz w:val="24"/>
                <w:szCs w:val="24"/>
              </w:rPr>
              <w:t>3</w:t>
            </w:r>
          </w:p>
        </w:tc>
        <w:tc>
          <w:tcPr>
            <w:tcW w:w="841" w:type="dxa"/>
            <w:vAlign w:val="center"/>
          </w:tcPr>
          <w:p w:rsidR="00F03BF3" w:rsidRPr="00653647" w:rsidRDefault="00F03BF3" w:rsidP="00F4171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3.13</w:t>
            </w:r>
          </w:p>
        </w:tc>
        <w:tc>
          <w:tcPr>
            <w:tcW w:w="718" w:type="dxa"/>
            <w:vAlign w:val="center"/>
          </w:tcPr>
          <w:p w:rsidR="00F03BF3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Pr="00D60C70" w:rsidRDefault="00F03BF3" w:rsidP="00F03BF3">
            <w:pPr>
              <w:ind w:leftChars="53" w:left="31680" w:hangingChars="1000" w:firstLine="31680"/>
              <w:rPr>
                <w:sz w:val="21"/>
                <w:szCs w:val="21"/>
              </w:rPr>
            </w:pPr>
            <w:r w:rsidRPr="00647199">
              <w:rPr>
                <w:sz w:val="21"/>
                <w:szCs w:val="21"/>
              </w:rPr>
              <w:t>A</w:t>
            </w:r>
            <w:r w:rsidRPr="003060D3">
              <w:rPr>
                <w:sz w:val="21"/>
                <w:szCs w:val="21"/>
              </w:rPr>
              <w:t>rt weaver 5</w:t>
            </w:r>
            <w:r w:rsidRPr="00647199">
              <w:rPr>
                <w:rFonts w:cs="宋体" w:hint="eastAsia"/>
                <w:sz w:val="21"/>
                <w:szCs w:val="21"/>
              </w:rPr>
              <w:t>画笔</w:t>
            </w:r>
            <w:r>
              <w:rPr>
                <w:rFonts w:cs="宋体" w:hint="eastAsia"/>
                <w:sz w:val="21"/>
                <w:szCs w:val="21"/>
              </w:rPr>
              <w:t>与</w:t>
            </w:r>
            <w:r w:rsidRPr="00647199">
              <w:rPr>
                <w:sz w:val="21"/>
                <w:szCs w:val="21"/>
              </w:rPr>
              <w:t>PS</w:t>
            </w:r>
            <w:r w:rsidRPr="00647199">
              <w:rPr>
                <w:rFonts w:cs="宋体" w:hint="eastAsia"/>
                <w:sz w:val="21"/>
                <w:szCs w:val="21"/>
              </w:rPr>
              <w:t>画笔</w:t>
            </w:r>
            <w:r>
              <w:rPr>
                <w:rFonts w:cs="宋体" w:hint="eastAsia"/>
                <w:sz w:val="21"/>
                <w:szCs w:val="21"/>
              </w:rPr>
              <w:t>的使用之间的区别</w:t>
            </w: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894" w:type="dxa"/>
            <w:vMerge/>
            <w:tcBorders>
              <w:top w:val="nil"/>
              <w:bottom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F03BF3" w:rsidTr="00EB4DDE">
        <w:trPr>
          <w:trHeight w:val="562"/>
          <w:jc w:val="center"/>
        </w:trPr>
        <w:tc>
          <w:tcPr>
            <w:tcW w:w="557" w:type="dxa"/>
            <w:vAlign w:val="center"/>
          </w:tcPr>
          <w:p w:rsidR="00F03BF3" w:rsidRPr="00653647" w:rsidRDefault="00F03BF3" w:rsidP="005E182B">
            <w:pPr>
              <w:jc w:val="center"/>
              <w:rPr>
                <w:sz w:val="24"/>
                <w:szCs w:val="24"/>
              </w:rPr>
            </w:pPr>
            <w:r w:rsidRPr="00653647">
              <w:rPr>
                <w:sz w:val="24"/>
                <w:szCs w:val="24"/>
              </w:rPr>
              <w:t>4</w:t>
            </w:r>
          </w:p>
        </w:tc>
        <w:tc>
          <w:tcPr>
            <w:tcW w:w="841" w:type="dxa"/>
            <w:vAlign w:val="center"/>
          </w:tcPr>
          <w:p w:rsidR="00F03BF3" w:rsidRPr="00653647" w:rsidRDefault="00F03BF3" w:rsidP="00F4171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3.20</w:t>
            </w:r>
          </w:p>
        </w:tc>
        <w:tc>
          <w:tcPr>
            <w:tcW w:w="718" w:type="dxa"/>
            <w:vAlign w:val="center"/>
          </w:tcPr>
          <w:p w:rsidR="00F03BF3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Pr="00F00FED" w:rsidRDefault="00F03BF3" w:rsidP="00F03BF3">
            <w:pPr>
              <w:ind w:left="0"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图片文件格式的分类及文件的保存</w:t>
            </w:r>
          </w:p>
        </w:tc>
        <w:tc>
          <w:tcPr>
            <w:tcW w:w="894" w:type="dxa"/>
            <w:vMerge/>
            <w:tcBorders>
              <w:top w:val="nil"/>
              <w:bottom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F03BF3" w:rsidTr="00EB4DDE">
        <w:trPr>
          <w:trHeight w:val="556"/>
          <w:jc w:val="center"/>
        </w:trPr>
        <w:tc>
          <w:tcPr>
            <w:tcW w:w="557" w:type="dxa"/>
            <w:vAlign w:val="center"/>
          </w:tcPr>
          <w:p w:rsidR="00F03BF3" w:rsidRPr="00653647" w:rsidRDefault="00F03BF3" w:rsidP="005E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1" w:type="dxa"/>
            <w:vAlign w:val="center"/>
          </w:tcPr>
          <w:p w:rsidR="00F03BF3" w:rsidRPr="00653647" w:rsidRDefault="00F03BF3" w:rsidP="00D87D43">
            <w:pPr>
              <w:pStyle w:val="WPSPlain"/>
              <w:spacing w:line="277" w:lineRule="atLeast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3.27</w:t>
            </w:r>
          </w:p>
        </w:tc>
        <w:tc>
          <w:tcPr>
            <w:tcW w:w="718" w:type="dxa"/>
            <w:vAlign w:val="center"/>
          </w:tcPr>
          <w:p w:rsidR="00F03BF3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Pr="002753D4" w:rsidRDefault="00F03BF3" w:rsidP="001A6735">
            <w:pPr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图层的基本概念及具体用法</w:t>
            </w:r>
          </w:p>
        </w:tc>
        <w:tc>
          <w:tcPr>
            <w:tcW w:w="894" w:type="dxa"/>
            <w:vMerge/>
            <w:tcBorders>
              <w:top w:val="nil"/>
              <w:bottom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F03BF3" w:rsidTr="00EB4DDE">
        <w:trPr>
          <w:trHeight w:val="690"/>
          <w:jc w:val="center"/>
        </w:trPr>
        <w:tc>
          <w:tcPr>
            <w:tcW w:w="557" w:type="dxa"/>
            <w:vAlign w:val="center"/>
          </w:tcPr>
          <w:p w:rsidR="00F03BF3" w:rsidRPr="00653647" w:rsidRDefault="00F03BF3" w:rsidP="00EB348C">
            <w:pPr>
              <w:jc w:val="center"/>
              <w:rPr>
                <w:sz w:val="24"/>
                <w:szCs w:val="24"/>
              </w:rPr>
            </w:pPr>
            <w:r w:rsidRPr="00653647">
              <w:rPr>
                <w:sz w:val="24"/>
                <w:szCs w:val="24"/>
              </w:rPr>
              <w:t>6</w:t>
            </w:r>
          </w:p>
        </w:tc>
        <w:tc>
          <w:tcPr>
            <w:tcW w:w="841" w:type="dxa"/>
            <w:vAlign w:val="center"/>
          </w:tcPr>
          <w:p w:rsidR="00F03BF3" w:rsidRPr="00CD6882" w:rsidRDefault="00F03BF3" w:rsidP="00F41718">
            <w:pPr>
              <w:pStyle w:val="WPSPlain"/>
              <w:spacing w:line="277" w:lineRule="atLeast"/>
              <w:jc w:val="center"/>
              <w:textAlignment w:val="top"/>
              <w:rPr>
                <w:sz w:val="24"/>
                <w:szCs w:val="24"/>
              </w:rPr>
            </w:pPr>
            <w:r w:rsidRPr="00CD6882">
              <w:rPr>
                <w:sz w:val="24"/>
                <w:szCs w:val="24"/>
              </w:rPr>
              <w:t>4.3</w:t>
            </w:r>
          </w:p>
        </w:tc>
        <w:tc>
          <w:tcPr>
            <w:tcW w:w="718" w:type="dxa"/>
            <w:vAlign w:val="center"/>
          </w:tcPr>
          <w:p w:rsidR="00F03BF3" w:rsidRPr="00CD6882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sz w:val="21"/>
                <w:szCs w:val="21"/>
              </w:rPr>
            </w:pPr>
            <w:r w:rsidRPr="00CD6882">
              <w:rPr>
                <w:rFonts w:cs="宋体" w:hint="eastAsia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Pr="00361131" w:rsidRDefault="00F03BF3" w:rsidP="00F03BF3">
            <w:pPr>
              <w:ind w:leftChars="158" w:left="31680" w:firstLineChars="600" w:firstLine="31680"/>
              <w:rPr>
                <w:b/>
                <w:bCs/>
                <w:sz w:val="21"/>
                <w:szCs w:val="21"/>
              </w:rPr>
            </w:pPr>
            <w:r w:rsidRPr="00361131">
              <w:rPr>
                <w:rFonts w:cs="宋体" w:hint="eastAsia"/>
                <w:b/>
                <w:bCs/>
                <w:sz w:val="21"/>
                <w:szCs w:val="21"/>
              </w:rPr>
              <w:t>清明节放假</w:t>
            </w:r>
          </w:p>
        </w:tc>
        <w:tc>
          <w:tcPr>
            <w:tcW w:w="894" w:type="dxa"/>
            <w:vMerge/>
            <w:tcBorders>
              <w:top w:val="nil"/>
              <w:bottom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F03BF3" w:rsidTr="00EB4DDE">
        <w:trPr>
          <w:trHeight w:val="690"/>
          <w:jc w:val="center"/>
        </w:trPr>
        <w:tc>
          <w:tcPr>
            <w:tcW w:w="557" w:type="dxa"/>
            <w:vAlign w:val="center"/>
          </w:tcPr>
          <w:p w:rsidR="00F03BF3" w:rsidRPr="00653647" w:rsidRDefault="00F03BF3" w:rsidP="00EB348C">
            <w:pPr>
              <w:jc w:val="center"/>
              <w:rPr>
                <w:sz w:val="24"/>
                <w:szCs w:val="24"/>
              </w:rPr>
            </w:pPr>
            <w:r w:rsidRPr="00653647">
              <w:rPr>
                <w:sz w:val="24"/>
                <w:szCs w:val="24"/>
              </w:rPr>
              <w:t>7</w:t>
            </w:r>
          </w:p>
        </w:tc>
        <w:tc>
          <w:tcPr>
            <w:tcW w:w="841" w:type="dxa"/>
            <w:vAlign w:val="center"/>
          </w:tcPr>
          <w:p w:rsidR="00F03BF3" w:rsidRPr="00653647" w:rsidRDefault="00F03BF3" w:rsidP="00933A35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4.10</w:t>
            </w:r>
          </w:p>
        </w:tc>
        <w:tc>
          <w:tcPr>
            <w:tcW w:w="718" w:type="dxa"/>
            <w:vAlign w:val="center"/>
          </w:tcPr>
          <w:p w:rsidR="00F03BF3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Pr="00D60C70" w:rsidRDefault="00F03BF3" w:rsidP="001A6735">
            <w:pPr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基本图形的线条画法及着色方法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上</w:t>
            </w:r>
          </w:p>
        </w:tc>
        <w:tc>
          <w:tcPr>
            <w:tcW w:w="894" w:type="dxa"/>
            <w:vMerge/>
            <w:tcBorders>
              <w:top w:val="nil"/>
              <w:bottom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F03BF3" w:rsidTr="00EB4DDE">
        <w:trPr>
          <w:trHeight w:val="584"/>
          <w:jc w:val="center"/>
        </w:trPr>
        <w:tc>
          <w:tcPr>
            <w:tcW w:w="557" w:type="dxa"/>
            <w:vAlign w:val="center"/>
          </w:tcPr>
          <w:p w:rsidR="00F03BF3" w:rsidRPr="00653647" w:rsidRDefault="00F03BF3" w:rsidP="00EB348C">
            <w:pPr>
              <w:jc w:val="center"/>
              <w:rPr>
                <w:sz w:val="24"/>
                <w:szCs w:val="24"/>
              </w:rPr>
            </w:pPr>
            <w:r w:rsidRPr="00653647">
              <w:rPr>
                <w:sz w:val="24"/>
                <w:szCs w:val="24"/>
              </w:rPr>
              <w:t>8</w:t>
            </w:r>
          </w:p>
        </w:tc>
        <w:tc>
          <w:tcPr>
            <w:tcW w:w="841" w:type="dxa"/>
            <w:vAlign w:val="center"/>
          </w:tcPr>
          <w:p w:rsidR="00F03BF3" w:rsidRPr="00653647" w:rsidRDefault="00F03BF3" w:rsidP="00F4171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4.17</w:t>
            </w:r>
          </w:p>
        </w:tc>
        <w:tc>
          <w:tcPr>
            <w:tcW w:w="718" w:type="dxa"/>
            <w:vAlign w:val="center"/>
          </w:tcPr>
          <w:p w:rsidR="00F03BF3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Pr="00D60C70" w:rsidRDefault="00F03BF3" w:rsidP="001A67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205D07">
              <w:rPr>
                <w:rFonts w:cs="宋体" w:hint="eastAsia"/>
                <w:sz w:val="21"/>
                <w:szCs w:val="21"/>
              </w:rPr>
              <w:t>基本图形的线条画法及着色方法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下</w:t>
            </w:r>
          </w:p>
        </w:tc>
        <w:tc>
          <w:tcPr>
            <w:tcW w:w="894" w:type="dxa"/>
            <w:vMerge/>
            <w:tcBorders>
              <w:top w:val="nil"/>
              <w:bottom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F03BF3" w:rsidTr="00EB4DDE">
        <w:trPr>
          <w:trHeight w:val="550"/>
          <w:jc w:val="center"/>
        </w:trPr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F03BF3" w:rsidRPr="00653647" w:rsidRDefault="00F03BF3" w:rsidP="00EB348C">
            <w:pPr>
              <w:jc w:val="center"/>
              <w:rPr>
                <w:sz w:val="24"/>
                <w:szCs w:val="24"/>
              </w:rPr>
            </w:pPr>
            <w:r w:rsidRPr="0065364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dxa"/>
            <w:vAlign w:val="center"/>
          </w:tcPr>
          <w:p w:rsidR="00F03BF3" w:rsidRPr="00653647" w:rsidRDefault="00F03BF3" w:rsidP="00D87D43">
            <w:pPr>
              <w:pStyle w:val="WPSPlain"/>
              <w:spacing w:line="277" w:lineRule="atLeast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4.24</w:t>
            </w:r>
          </w:p>
        </w:tc>
        <w:tc>
          <w:tcPr>
            <w:tcW w:w="718" w:type="dxa"/>
            <w:vAlign w:val="center"/>
          </w:tcPr>
          <w:p w:rsidR="00F03BF3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Pr="00D60C70" w:rsidRDefault="00F03BF3" w:rsidP="00984F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牡丹花的着色技巧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（画笔分类）</w:t>
            </w:r>
          </w:p>
        </w:tc>
        <w:tc>
          <w:tcPr>
            <w:tcW w:w="894" w:type="dxa"/>
            <w:vMerge/>
            <w:tcBorders>
              <w:top w:val="nil"/>
              <w:bottom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F03BF3" w:rsidTr="00EB4DDE">
        <w:trPr>
          <w:trHeight w:val="558"/>
          <w:jc w:val="center"/>
        </w:trPr>
        <w:tc>
          <w:tcPr>
            <w:tcW w:w="557" w:type="dxa"/>
            <w:vAlign w:val="center"/>
          </w:tcPr>
          <w:p w:rsidR="00F03BF3" w:rsidRPr="00653647" w:rsidRDefault="00F03BF3" w:rsidP="00EB348C">
            <w:pPr>
              <w:jc w:val="center"/>
              <w:rPr>
                <w:color w:val="000000"/>
                <w:sz w:val="24"/>
                <w:szCs w:val="24"/>
              </w:rPr>
            </w:pPr>
            <w:r w:rsidRPr="0065364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1" w:type="dxa"/>
            <w:vAlign w:val="center"/>
          </w:tcPr>
          <w:p w:rsidR="00F03BF3" w:rsidRPr="00CD6882" w:rsidRDefault="00F03BF3" w:rsidP="00F41718">
            <w:pPr>
              <w:pStyle w:val="WPSPlain"/>
              <w:spacing w:line="277" w:lineRule="atLeast"/>
              <w:jc w:val="center"/>
              <w:textAlignment w:val="top"/>
              <w:rPr>
                <w:sz w:val="24"/>
                <w:szCs w:val="24"/>
              </w:rPr>
            </w:pPr>
            <w:r w:rsidRPr="00CD6882">
              <w:rPr>
                <w:sz w:val="24"/>
                <w:szCs w:val="24"/>
              </w:rPr>
              <w:t>5.1</w:t>
            </w:r>
          </w:p>
        </w:tc>
        <w:tc>
          <w:tcPr>
            <w:tcW w:w="718" w:type="dxa"/>
            <w:vAlign w:val="center"/>
          </w:tcPr>
          <w:p w:rsidR="00F03BF3" w:rsidRPr="00CD6882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sz w:val="21"/>
                <w:szCs w:val="21"/>
              </w:rPr>
            </w:pPr>
            <w:r w:rsidRPr="00CD6882">
              <w:rPr>
                <w:rFonts w:cs="宋体" w:hint="eastAsia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Pr="00361131" w:rsidRDefault="00F03BF3" w:rsidP="00F03BF3">
            <w:pPr>
              <w:ind w:firstLineChars="50" w:firstLine="31680"/>
              <w:rPr>
                <w:b/>
                <w:bCs/>
                <w:sz w:val="21"/>
                <w:szCs w:val="21"/>
              </w:rPr>
            </w:pPr>
            <w:r w:rsidRPr="00CD6882">
              <w:rPr>
                <w:sz w:val="21"/>
                <w:szCs w:val="21"/>
              </w:rPr>
              <w:t xml:space="preserve">            </w:t>
            </w:r>
            <w:r w:rsidRPr="00361131">
              <w:rPr>
                <w:b/>
                <w:bCs/>
                <w:sz w:val="21"/>
                <w:szCs w:val="21"/>
              </w:rPr>
              <w:t xml:space="preserve"> </w:t>
            </w:r>
            <w:r w:rsidRPr="00361131">
              <w:rPr>
                <w:rFonts w:cs="宋体" w:hint="eastAsia"/>
                <w:b/>
                <w:bCs/>
                <w:sz w:val="21"/>
                <w:szCs w:val="21"/>
              </w:rPr>
              <w:t>劳动节放假</w:t>
            </w:r>
          </w:p>
        </w:tc>
        <w:tc>
          <w:tcPr>
            <w:tcW w:w="894" w:type="dxa"/>
            <w:vMerge/>
            <w:tcBorders>
              <w:top w:val="nil"/>
              <w:bottom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F03BF3" w:rsidTr="00EB4DDE">
        <w:trPr>
          <w:trHeight w:val="552"/>
          <w:jc w:val="center"/>
        </w:trPr>
        <w:tc>
          <w:tcPr>
            <w:tcW w:w="557" w:type="dxa"/>
            <w:vAlign w:val="center"/>
          </w:tcPr>
          <w:p w:rsidR="00F03BF3" w:rsidRPr="00653647" w:rsidRDefault="00F03BF3" w:rsidP="00EB348C">
            <w:pPr>
              <w:jc w:val="center"/>
              <w:rPr>
                <w:color w:val="000000"/>
                <w:sz w:val="24"/>
                <w:szCs w:val="24"/>
              </w:rPr>
            </w:pPr>
            <w:r w:rsidRPr="0065364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1" w:type="dxa"/>
            <w:vAlign w:val="center"/>
          </w:tcPr>
          <w:p w:rsidR="00F03BF3" w:rsidRPr="00653647" w:rsidRDefault="00F03BF3" w:rsidP="00F4171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5.8</w:t>
            </w:r>
          </w:p>
        </w:tc>
        <w:tc>
          <w:tcPr>
            <w:tcW w:w="718" w:type="dxa"/>
            <w:vAlign w:val="center"/>
          </w:tcPr>
          <w:p w:rsidR="00F03BF3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Pr="00D60C70" w:rsidRDefault="00F03BF3" w:rsidP="00CD6882">
            <w:pPr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小鸡的基本画法及着色方法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上（线条）</w:t>
            </w:r>
          </w:p>
        </w:tc>
        <w:tc>
          <w:tcPr>
            <w:tcW w:w="894" w:type="dxa"/>
            <w:vMerge/>
            <w:tcBorders>
              <w:top w:val="nil"/>
              <w:bottom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F03BF3" w:rsidTr="00EB4DDE">
        <w:trPr>
          <w:trHeight w:val="546"/>
          <w:jc w:val="center"/>
        </w:trPr>
        <w:tc>
          <w:tcPr>
            <w:tcW w:w="557" w:type="dxa"/>
            <w:vAlign w:val="center"/>
          </w:tcPr>
          <w:p w:rsidR="00F03BF3" w:rsidRPr="00653647" w:rsidRDefault="00F03BF3" w:rsidP="00EB348C">
            <w:pPr>
              <w:jc w:val="center"/>
              <w:rPr>
                <w:sz w:val="24"/>
                <w:szCs w:val="24"/>
              </w:rPr>
            </w:pPr>
            <w:r w:rsidRPr="00653647">
              <w:rPr>
                <w:sz w:val="24"/>
                <w:szCs w:val="24"/>
              </w:rPr>
              <w:t>12</w:t>
            </w:r>
          </w:p>
        </w:tc>
        <w:tc>
          <w:tcPr>
            <w:tcW w:w="841" w:type="dxa"/>
            <w:vAlign w:val="center"/>
          </w:tcPr>
          <w:p w:rsidR="00F03BF3" w:rsidRPr="00653647" w:rsidRDefault="00F03BF3" w:rsidP="00D87D43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5.15</w:t>
            </w:r>
          </w:p>
        </w:tc>
        <w:tc>
          <w:tcPr>
            <w:tcW w:w="718" w:type="dxa"/>
            <w:vAlign w:val="center"/>
          </w:tcPr>
          <w:p w:rsidR="00F03BF3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Pr="00887A1B" w:rsidRDefault="00F03BF3" w:rsidP="004375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4375B0">
              <w:rPr>
                <w:rFonts w:cs="宋体" w:hint="eastAsia"/>
                <w:sz w:val="21"/>
                <w:szCs w:val="21"/>
              </w:rPr>
              <w:t>小鸡的基本画法及着色方法</w:t>
            </w:r>
            <w:r w:rsidRPr="004375B0"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下（着色）</w:t>
            </w:r>
          </w:p>
        </w:tc>
        <w:tc>
          <w:tcPr>
            <w:tcW w:w="894" w:type="dxa"/>
            <w:vMerge/>
            <w:tcBorders>
              <w:top w:val="nil"/>
              <w:bottom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F03BF3" w:rsidTr="00EB4DDE">
        <w:trPr>
          <w:trHeight w:val="690"/>
          <w:jc w:val="center"/>
        </w:trPr>
        <w:tc>
          <w:tcPr>
            <w:tcW w:w="557" w:type="dxa"/>
            <w:vAlign w:val="center"/>
          </w:tcPr>
          <w:p w:rsidR="00F03BF3" w:rsidRPr="00653647" w:rsidRDefault="00F03BF3" w:rsidP="00EB348C">
            <w:pPr>
              <w:jc w:val="center"/>
              <w:rPr>
                <w:color w:val="000000"/>
                <w:sz w:val="24"/>
                <w:szCs w:val="24"/>
              </w:rPr>
            </w:pPr>
            <w:r w:rsidRPr="0065364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41" w:type="dxa"/>
            <w:vAlign w:val="center"/>
          </w:tcPr>
          <w:p w:rsidR="00F03BF3" w:rsidRPr="00653647" w:rsidRDefault="00F03BF3" w:rsidP="00F4171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5.22</w:t>
            </w:r>
          </w:p>
        </w:tc>
        <w:tc>
          <w:tcPr>
            <w:tcW w:w="718" w:type="dxa"/>
            <w:vAlign w:val="center"/>
          </w:tcPr>
          <w:p w:rsidR="00F03BF3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Pr="00D60C70" w:rsidRDefault="00F03BF3" w:rsidP="00DE15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个人印章的制作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（图层及透明层）上</w:t>
            </w:r>
          </w:p>
        </w:tc>
        <w:tc>
          <w:tcPr>
            <w:tcW w:w="894" w:type="dxa"/>
            <w:vMerge/>
            <w:tcBorders>
              <w:top w:val="nil"/>
              <w:bottom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F03BF3" w:rsidRPr="00647199" w:rsidTr="00EB4DDE">
        <w:trPr>
          <w:trHeight w:val="690"/>
          <w:jc w:val="center"/>
        </w:trPr>
        <w:tc>
          <w:tcPr>
            <w:tcW w:w="557" w:type="dxa"/>
            <w:vAlign w:val="center"/>
          </w:tcPr>
          <w:p w:rsidR="00F03BF3" w:rsidRPr="00653647" w:rsidRDefault="00F03BF3" w:rsidP="005E182B">
            <w:pPr>
              <w:jc w:val="center"/>
              <w:rPr>
                <w:color w:val="000000"/>
                <w:sz w:val="24"/>
                <w:szCs w:val="24"/>
              </w:rPr>
            </w:pPr>
            <w:r w:rsidRPr="0065364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1" w:type="dxa"/>
            <w:vAlign w:val="center"/>
          </w:tcPr>
          <w:p w:rsidR="00F03BF3" w:rsidRPr="00CD6882" w:rsidRDefault="00F03BF3" w:rsidP="00F41718">
            <w:pPr>
              <w:pStyle w:val="WPSPlain"/>
              <w:spacing w:line="277" w:lineRule="atLeast"/>
              <w:jc w:val="center"/>
              <w:textAlignment w:val="top"/>
              <w:rPr>
                <w:sz w:val="24"/>
                <w:szCs w:val="24"/>
              </w:rPr>
            </w:pPr>
            <w:r w:rsidRPr="00CD6882">
              <w:rPr>
                <w:sz w:val="24"/>
                <w:szCs w:val="24"/>
              </w:rPr>
              <w:t>5.29</w:t>
            </w:r>
          </w:p>
        </w:tc>
        <w:tc>
          <w:tcPr>
            <w:tcW w:w="718" w:type="dxa"/>
            <w:vAlign w:val="center"/>
          </w:tcPr>
          <w:p w:rsidR="00F03BF3" w:rsidRPr="00CD6882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sz w:val="21"/>
                <w:szCs w:val="21"/>
              </w:rPr>
            </w:pPr>
            <w:r w:rsidRPr="00CD6882">
              <w:rPr>
                <w:rFonts w:cs="宋体" w:hint="eastAsia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Pr="00361131" w:rsidRDefault="00F03BF3" w:rsidP="00D87D43">
            <w:pPr>
              <w:rPr>
                <w:b/>
                <w:bCs/>
                <w:sz w:val="21"/>
                <w:szCs w:val="21"/>
              </w:rPr>
            </w:pPr>
            <w:r w:rsidRPr="00CD6882">
              <w:rPr>
                <w:sz w:val="21"/>
                <w:szCs w:val="21"/>
              </w:rPr>
              <w:t xml:space="preserve">             </w:t>
            </w:r>
            <w:r w:rsidRPr="00361131">
              <w:rPr>
                <w:b/>
                <w:bCs/>
                <w:sz w:val="21"/>
                <w:szCs w:val="21"/>
              </w:rPr>
              <w:t xml:space="preserve"> </w:t>
            </w:r>
            <w:r w:rsidRPr="00361131">
              <w:rPr>
                <w:rFonts w:cs="宋体" w:hint="eastAsia"/>
                <w:b/>
                <w:bCs/>
                <w:sz w:val="21"/>
                <w:szCs w:val="21"/>
              </w:rPr>
              <w:t>端午节放假</w:t>
            </w:r>
          </w:p>
        </w:tc>
        <w:tc>
          <w:tcPr>
            <w:tcW w:w="894" w:type="dxa"/>
            <w:vMerge/>
            <w:tcBorders>
              <w:top w:val="nil"/>
              <w:bottom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03BF3" w:rsidRPr="00647199" w:rsidRDefault="00F03BF3" w:rsidP="00647199">
            <w:pPr>
              <w:pStyle w:val="WPSPlain"/>
              <w:spacing w:line="277" w:lineRule="atLeast"/>
              <w:textAlignment w:val="top"/>
              <w:rPr>
                <w:color w:val="FF0000"/>
                <w:sz w:val="21"/>
                <w:szCs w:val="21"/>
              </w:rPr>
            </w:pPr>
          </w:p>
        </w:tc>
      </w:tr>
      <w:tr w:rsidR="00F03BF3" w:rsidTr="00EB4DDE">
        <w:trPr>
          <w:trHeight w:val="690"/>
          <w:jc w:val="center"/>
        </w:trPr>
        <w:tc>
          <w:tcPr>
            <w:tcW w:w="557" w:type="dxa"/>
            <w:vAlign w:val="center"/>
          </w:tcPr>
          <w:p w:rsidR="00F03BF3" w:rsidRPr="00653647" w:rsidRDefault="00F03BF3" w:rsidP="005E182B">
            <w:pPr>
              <w:jc w:val="center"/>
              <w:rPr>
                <w:color w:val="000000"/>
                <w:sz w:val="24"/>
                <w:szCs w:val="24"/>
              </w:rPr>
            </w:pPr>
            <w:r w:rsidRPr="0065364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41" w:type="dxa"/>
            <w:vAlign w:val="center"/>
          </w:tcPr>
          <w:p w:rsidR="00F03BF3" w:rsidRPr="00653647" w:rsidRDefault="00F03BF3" w:rsidP="00F4171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718" w:type="dxa"/>
            <w:vAlign w:val="center"/>
          </w:tcPr>
          <w:p w:rsidR="00F03BF3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Pr="00D60C70" w:rsidRDefault="00F03BF3" w:rsidP="00984F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4375B0">
              <w:rPr>
                <w:rFonts w:cs="宋体" w:hint="eastAsia"/>
                <w:sz w:val="21"/>
                <w:szCs w:val="21"/>
              </w:rPr>
              <w:t>个人印章的制作</w:t>
            </w:r>
            <w:r w:rsidRPr="004375B0">
              <w:rPr>
                <w:sz w:val="21"/>
                <w:szCs w:val="21"/>
              </w:rPr>
              <w:t xml:space="preserve"> </w:t>
            </w:r>
            <w:r w:rsidRPr="004375B0">
              <w:rPr>
                <w:rFonts w:cs="宋体" w:hint="eastAsia"/>
                <w:sz w:val="21"/>
                <w:szCs w:val="21"/>
              </w:rPr>
              <w:t>（图层及透明层）</w:t>
            </w:r>
            <w:r>
              <w:rPr>
                <w:rFonts w:cs="宋体" w:hint="eastAsia"/>
                <w:sz w:val="21"/>
                <w:szCs w:val="21"/>
              </w:rPr>
              <w:t>下</w:t>
            </w:r>
          </w:p>
        </w:tc>
        <w:tc>
          <w:tcPr>
            <w:tcW w:w="894" w:type="dxa"/>
            <w:vMerge/>
            <w:tcBorders>
              <w:top w:val="nil"/>
              <w:bottom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F03BF3" w:rsidRPr="00647199" w:rsidTr="00EB4DDE">
        <w:trPr>
          <w:trHeight w:val="690"/>
          <w:jc w:val="center"/>
        </w:trPr>
        <w:tc>
          <w:tcPr>
            <w:tcW w:w="557" w:type="dxa"/>
            <w:vAlign w:val="center"/>
          </w:tcPr>
          <w:p w:rsidR="00F03BF3" w:rsidRPr="00653647" w:rsidRDefault="00F03BF3" w:rsidP="005E182B">
            <w:pPr>
              <w:jc w:val="center"/>
              <w:rPr>
                <w:color w:val="000000"/>
                <w:sz w:val="24"/>
                <w:szCs w:val="24"/>
              </w:rPr>
            </w:pPr>
            <w:r w:rsidRPr="0065364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41" w:type="dxa"/>
            <w:vAlign w:val="center"/>
          </w:tcPr>
          <w:p w:rsidR="00F03BF3" w:rsidRPr="00653647" w:rsidRDefault="00F03BF3" w:rsidP="00F4171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6.12</w:t>
            </w:r>
          </w:p>
        </w:tc>
        <w:tc>
          <w:tcPr>
            <w:tcW w:w="718" w:type="dxa"/>
            <w:vAlign w:val="center"/>
          </w:tcPr>
          <w:p w:rsidR="00F03BF3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Pr="00D60C70" w:rsidRDefault="00F03BF3" w:rsidP="001A67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螳螂的画法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上</w:t>
            </w:r>
            <w:r>
              <w:rPr>
                <w:sz w:val="21"/>
                <w:szCs w:val="21"/>
              </w:rPr>
              <w:t xml:space="preserve"> </w:t>
            </w:r>
            <w:r w:rsidRPr="00DE15BE">
              <w:rPr>
                <w:rFonts w:cs="宋体" w:hint="eastAsia"/>
                <w:sz w:val="21"/>
                <w:szCs w:val="21"/>
              </w:rPr>
              <w:t>（线条）</w:t>
            </w:r>
          </w:p>
        </w:tc>
        <w:tc>
          <w:tcPr>
            <w:tcW w:w="894" w:type="dxa"/>
            <w:vMerge/>
            <w:tcBorders>
              <w:top w:val="nil"/>
              <w:bottom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03BF3" w:rsidRPr="00647199" w:rsidRDefault="00F03BF3" w:rsidP="00647199">
            <w:pPr>
              <w:pStyle w:val="WPSPlain"/>
              <w:spacing w:line="277" w:lineRule="atLeast"/>
              <w:textAlignment w:val="top"/>
              <w:rPr>
                <w:color w:val="FF0000"/>
                <w:sz w:val="21"/>
                <w:szCs w:val="21"/>
              </w:rPr>
            </w:pPr>
          </w:p>
        </w:tc>
      </w:tr>
      <w:tr w:rsidR="00F03BF3" w:rsidRPr="00C60BE1" w:rsidTr="00EB4DDE">
        <w:trPr>
          <w:trHeight w:val="709"/>
          <w:jc w:val="center"/>
        </w:trPr>
        <w:tc>
          <w:tcPr>
            <w:tcW w:w="557" w:type="dxa"/>
            <w:vAlign w:val="center"/>
          </w:tcPr>
          <w:p w:rsidR="00F03BF3" w:rsidRPr="00653647" w:rsidRDefault="00F03BF3" w:rsidP="005E1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41" w:type="dxa"/>
            <w:vAlign w:val="center"/>
          </w:tcPr>
          <w:p w:rsidR="00F03BF3" w:rsidRPr="00653647" w:rsidRDefault="00F03BF3" w:rsidP="00F4171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6.19</w:t>
            </w:r>
          </w:p>
        </w:tc>
        <w:tc>
          <w:tcPr>
            <w:tcW w:w="718" w:type="dxa"/>
            <w:vAlign w:val="center"/>
          </w:tcPr>
          <w:p w:rsidR="00F03BF3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Default="00F03BF3" w:rsidP="001A67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DE15BE">
              <w:rPr>
                <w:rFonts w:cs="宋体" w:hint="eastAsia"/>
                <w:sz w:val="21"/>
                <w:szCs w:val="21"/>
              </w:rPr>
              <w:t>螳螂的画法</w:t>
            </w:r>
            <w:r w:rsidRPr="00DE15BE"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下</w:t>
            </w:r>
            <w:r w:rsidRPr="00DE15BE">
              <w:rPr>
                <w:sz w:val="21"/>
                <w:szCs w:val="21"/>
              </w:rPr>
              <w:t xml:space="preserve"> </w:t>
            </w:r>
            <w:r w:rsidRPr="00DE15BE">
              <w:rPr>
                <w:rFonts w:cs="宋体" w:hint="eastAsia"/>
                <w:sz w:val="21"/>
                <w:szCs w:val="21"/>
              </w:rPr>
              <w:t>（</w:t>
            </w:r>
            <w:r>
              <w:rPr>
                <w:rFonts w:cs="宋体" w:hint="eastAsia"/>
                <w:sz w:val="21"/>
                <w:szCs w:val="21"/>
              </w:rPr>
              <w:t>着色</w:t>
            </w:r>
            <w:r w:rsidRPr="00DE15BE">
              <w:rPr>
                <w:rFonts w:cs="宋体" w:hint="eastAsia"/>
                <w:sz w:val="21"/>
                <w:szCs w:val="21"/>
              </w:rPr>
              <w:t>）</w:t>
            </w:r>
          </w:p>
        </w:tc>
        <w:tc>
          <w:tcPr>
            <w:tcW w:w="894" w:type="dxa"/>
            <w:tcBorders>
              <w:top w:val="nil"/>
              <w:bottom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F03BF3" w:rsidRPr="00C60BE1" w:rsidTr="00EB4DDE">
        <w:trPr>
          <w:trHeight w:val="690"/>
          <w:jc w:val="center"/>
        </w:trPr>
        <w:tc>
          <w:tcPr>
            <w:tcW w:w="557" w:type="dxa"/>
            <w:vAlign w:val="center"/>
          </w:tcPr>
          <w:p w:rsidR="00F03BF3" w:rsidRDefault="00F03BF3" w:rsidP="005E1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41" w:type="dxa"/>
            <w:vAlign w:val="center"/>
          </w:tcPr>
          <w:p w:rsidR="00F03BF3" w:rsidRDefault="00F03BF3" w:rsidP="00F4171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6.26</w:t>
            </w:r>
          </w:p>
        </w:tc>
        <w:tc>
          <w:tcPr>
            <w:tcW w:w="718" w:type="dxa"/>
            <w:vAlign w:val="center"/>
          </w:tcPr>
          <w:p w:rsidR="00F03BF3" w:rsidRDefault="00F03BF3" w:rsidP="003459CC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962" w:type="dxa"/>
            <w:vAlign w:val="center"/>
          </w:tcPr>
          <w:p w:rsidR="00F03BF3" w:rsidRPr="00532151" w:rsidRDefault="00F03BF3" w:rsidP="00F03BF3">
            <w:pPr>
              <w:ind w:firstLineChars="600" w:firstLine="316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未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结</w:t>
            </w:r>
          </w:p>
        </w:tc>
        <w:tc>
          <w:tcPr>
            <w:tcW w:w="894" w:type="dxa"/>
            <w:tcBorders>
              <w:top w:val="nil"/>
            </w:tcBorders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03BF3" w:rsidRDefault="00F03BF3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</w:tbl>
    <w:p w:rsidR="00F03BF3" w:rsidRDefault="00F03BF3" w:rsidP="00F03BF3">
      <w:pPr>
        <w:ind w:firstLineChars="196" w:firstLine="31680"/>
        <w:rPr>
          <w:rFonts w:ascii="宋体" w:cs="宋体"/>
          <w:b/>
          <w:bCs/>
          <w:sz w:val="24"/>
          <w:szCs w:val="24"/>
        </w:rPr>
      </w:pPr>
    </w:p>
    <w:p w:rsidR="00F03BF3" w:rsidRPr="00EB4DDE" w:rsidRDefault="00F03BF3" w:rsidP="00EB4DDE">
      <w:pPr>
        <w:ind w:firstLineChars="196" w:firstLine="31680"/>
        <w:rPr>
          <w:rFonts w:ascii="宋体" w:cs="宋体"/>
          <w:b/>
          <w:bCs/>
          <w:sz w:val="24"/>
          <w:szCs w:val="24"/>
        </w:rPr>
      </w:pPr>
      <w:r w:rsidRPr="00EB4DDE">
        <w:rPr>
          <w:rFonts w:ascii="宋体" w:hAnsi="宋体" w:cs="宋体" w:hint="eastAsia"/>
          <w:b/>
          <w:bCs/>
          <w:sz w:val="24"/>
          <w:szCs w:val="24"/>
        </w:rPr>
        <w:t>上课时间：</w:t>
      </w:r>
      <w:r w:rsidRPr="00EB4DDE"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EB4DDE">
        <w:rPr>
          <w:rFonts w:ascii="宋体" w:hAnsi="宋体" w:cs="宋体" w:hint="eastAsia"/>
          <w:b/>
          <w:bCs/>
          <w:sz w:val="24"/>
          <w:szCs w:val="24"/>
        </w:rPr>
        <w:t>每周一</w:t>
      </w:r>
      <w:r w:rsidRPr="00EB4DDE"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EB4DDE">
        <w:rPr>
          <w:rFonts w:ascii="宋体" w:hAnsi="宋体" w:cs="宋体" w:hint="eastAsia"/>
          <w:b/>
          <w:bCs/>
          <w:sz w:val="24"/>
          <w:szCs w:val="24"/>
        </w:rPr>
        <w:t>上午</w:t>
      </w:r>
      <w:r w:rsidRPr="00EB4DDE">
        <w:rPr>
          <w:rFonts w:ascii="宋体" w:hAnsi="宋体" w:cs="宋体"/>
          <w:b/>
          <w:bCs/>
          <w:sz w:val="24"/>
          <w:szCs w:val="24"/>
        </w:rPr>
        <w:t xml:space="preserve"> 9</w:t>
      </w:r>
      <w:r w:rsidRPr="00EB4DDE">
        <w:rPr>
          <w:rFonts w:ascii="宋体" w:hAnsi="宋体" w:cs="宋体" w:hint="eastAsia"/>
          <w:b/>
          <w:bCs/>
          <w:sz w:val="24"/>
          <w:szCs w:val="24"/>
        </w:rPr>
        <w:t>：</w:t>
      </w:r>
      <w:r w:rsidRPr="00EB4DDE">
        <w:rPr>
          <w:rFonts w:ascii="宋体" w:hAnsi="宋体" w:cs="宋体"/>
          <w:b/>
          <w:bCs/>
          <w:sz w:val="24"/>
          <w:szCs w:val="24"/>
        </w:rPr>
        <w:t>00 ---10</w:t>
      </w:r>
      <w:r w:rsidRPr="00EB4DDE">
        <w:rPr>
          <w:rFonts w:ascii="宋体" w:hAnsi="宋体" w:cs="宋体" w:hint="eastAsia"/>
          <w:b/>
          <w:bCs/>
          <w:sz w:val="24"/>
          <w:szCs w:val="24"/>
        </w:rPr>
        <w:t>：</w:t>
      </w:r>
      <w:r w:rsidRPr="00EB4DDE"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ascii="宋体" w:hAnsi="宋体" w:cs="宋体"/>
          <w:b/>
          <w:bCs/>
          <w:sz w:val="24"/>
          <w:szCs w:val="24"/>
        </w:rPr>
        <w:t xml:space="preserve">5              </w:t>
      </w:r>
      <w:r w:rsidRPr="00EB4DDE">
        <w:rPr>
          <w:rFonts w:ascii="宋体" w:hAnsi="宋体" w:cs="宋体"/>
          <w:b/>
          <w:bCs/>
          <w:sz w:val="24"/>
          <w:szCs w:val="24"/>
        </w:rPr>
        <w:t xml:space="preserve">  </w:t>
      </w:r>
      <w:bookmarkStart w:id="0" w:name="_GoBack"/>
      <w:bookmarkEnd w:id="0"/>
      <w:r w:rsidRPr="00EB4DDE">
        <w:rPr>
          <w:rFonts w:ascii="宋体" w:hAnsi="宋体" w:cs="宋体" w:hint="eastAsia"/>
          <w:b/>
          <w:bCs/>
          <w:sz w:val="24"/>
          <w:szCs w:val="24"/>
        </w:rPr>
        <w:t>学制：二年</w:t>
      </w:r>
    </w:p>
    <w:sectPr w:rsidR="00F03BF3" w:rsidRPr="00EB4DDE" w:rsidSect="00647199">
      <w:footerReference w:type="default" r:id="rId7"/>
      <w:pgSz w:w="11906" w:h="16838" w:code="9"/>
      <w:pgMar w:top="1247" w:right="1361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F3" w:rsidRDefault="00F03BF3" w:rsidP="00251C48">
      <w:pPr>
        <w:pStyle w:val="WPSPlain"/>
      </w:pPr>
      <w:r>
        <w:separator/>
      </w:r>
    </w:p>
  </w:endnote>
  <w:endnote w:type="continuationSeparator" w:id="0">
    <w:p w:rsidR="00F03BF3" w:rsidRDefault="00F03BF3" w:rsidP="00251C48">
      <w:pPr>
        <w:pStyle w:val="WPSPlai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BF3" w:rsidRDefault="00F03BF3" w:rsidP="00647199">
    <w:pPr>
      <w:pStyle w:val="Footer"/>
      <w:ind w:left="0"/>
    </w:pPr>
  </w:p>
  <w:p w:rsidR="00F03BF3" w:rsidRPr="005528B9" w:rsidRDefault="00F03BF3" w:rsidP="00AB346B">
    <w:pPr>
      <w:pStyle w:val="Footer"/>
      <w:ind w:left="0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F3" w:rsidRDefault="00F03BF3" w:rsidP="00251C48">
      <w:pPr>
        <w:pStyle w:val="WPSPlain"/>
      </w:pPr>
      <w:r>
        <w:separator/>
      </w:r>
    </w:p>
  </w:footnote>
  <w:footnote w:type="continuationSeparator" w:id="0">
    <w:p w:rsidR="00F03BF3" w:rsidRDefault="00F03BF3" w:rsidP="00251C48">
      <w:pPr>
        <w:pStyle w:val="WPSPlai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893"/>
    <w:multiLevelType w:val="hybridMultilevel"/>
    <w:tmpl w:val="8B5EF718"/>
    <w:lvl w:ilvl="0" w:tplc="91FE2B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7A45B34"/>
    <w:multiLevelType w:val="hybridMultilevel"/>
    <w:tmpl w:val="D896B3D8"/>
    <w:lvl w:ilvl="0" w:tplc="F7C260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BEB3BD0"/>
    <w:multiLevelType w:val="hybridMultilevel"/>
    <w:tmpl w:val="C406AFAE"/>
    <w:lvl w:ilvl="0" w:tplc="2B9A1B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82B"/>
    <w:rsid w:val="000059DF"/>
    <w:rsid w:val="00007F05"/>
    <w:rsid w:val="00021C92"/>
    <w:rsid w:val="00032AC2"/>
    <w:rsid w:val="00034A8C"/>
    <w:rsid w:val="0003716A"/>
    <w:rsid w:val="00054198"/>
    <w:rsid w:val="000629D7"/>
    <w:rsid w:val="00067244"/>
    <w:rsid w:val="00075970"/>
    <w:rsid w:val="000805CE"/>
    <w:rsid w:val="00081C45"/>
    <w:rsid w:val="00093FA5"/>
    <w:rsid w:val="000C3F8F"/>
    <w:rsid w:val="000F1790"/>
    <w:rsid w:val="00130754"/>
    <w:rsid w:val="00155B23"/>
    <w:rsid w:val="00166A96"/>
    <w:rsid w:val="0017369A"/>
    <w:rsid w:val="0019250F"/>
    <w:rsid w:val="00193E4F"/>
    <w:rsid w:val="001A5ACE"/>
    <w:rsid w:val="001A6735"/>
    <w:rsid w:val="001D1541"/>
    <w:rsid w:val="001E1A39"/>
    <w:rsid w:val="001E4E0E"/>
    <w:rsid w:val="001F5A26"/>
    <w:rsid w:val="00201A21"/>
    <w:rsid w:val="00205D07"/>
    <w:rsid w:val="0020798F"/>
    <w:rsid w:val="00211CE9"/>
    <w:rsid w:val="00217126"/>
    <w:rsid w:val="002237B0"/>
    <w:rsid w:val="00236300"/>
    <w:rsid w:val="00244072"/>
    <w:rsid w:val="00251C48"/>
    <w:rsid w:val="002753D4"/>
    <w:rsid w:val="0028156F"/>
    <w:rsid w:val="0028726A"/>
    <w:rsid w:val="00290FA0"/>
    <w:rsid w:val="002A1F47"/>
    <w:rsid w:val="002A78B9"/>
    <w:rsid w:val="002C2473"/>
    <w:rsid w:val="002C4111"/>
    <w:rsid w:val="002D2777"/>
    <w:rsid w:val="002D5571"/>
    <w:rsid w:val="002F42F0"/>
    <w:rsid w:val="003060D3"/>
    <w:rsid w:val="00310B6C"/>
    <w:rsid w:val="003130EF"/>
    <w:rsid w:val="00314690"/>
    <w:rsid w:val="003161CD"/>
    <w:rsid w:val="00317301"/>
    <w:rsid w:val="00333423"/>
    <w:rsid w:val="00333E83"/>
    <w:rsid w:val="00340918"/>
    <w:rsid w:val="00344F83"/>
    <w:rsid w:val="003459CC"/>
    <w:rsid w:val="00355965"/>
    <w:rsid w:val="003563D9"/>
    <w:rsid w:val="00361131"/>
    <w:rsid w:val="00363ADC"/>
    <w:rsid w:val="00367E93"/>
    <w:rsid w:val="003913D4"/>
    <w:rsid w:val="003923EF"/>
    <w:rsid w:val="003A0867"/>
    <w:rsid w:val="003A23FD"/>
    <w:rsid w:val="003A4DF4"/>
    <w:rsid w:val="003B1A5A"/>
    <w:rsid w:val="003B4715"/>
    <w:rsid w:val="003C1898"/>
    <w:rsid w:val="003D3279"/>
    <w:rsid w:val="003D4C28"/>
    <w:rsid w:val="003E0503"/>
    <w:rsid w:val="003E107A"/>
    <w:rsid w:val="003E152A"/>
    <w:rsid w:val="004153D9"/>
    <w:rsid w:val="004203F2"/>
    <w:rsid w:val="00423756"/>
    <w:rsid w:val="00436BF9"/>
    <w:rsid w:val="004375B0"/>
    <w:rsid w:val="00437F91"/>
    <w:rsid w:val="00440853"/>
    <w:rsid w:val="00453B30"/>
    <w:rsid w:val="004563D6"/>
    <w:rsid w:val="00456B56"/>
    <w:rsid w:val="00470DCA"/>
    <w:rsid w:val="00474EAF"/>
    <w:rsid w:val="004842B4"/>
    <w:rsid w:val="004842EF"/>
    <w:rsid w:val="00492B88"/>
    <w:rsid w:val="00495640"/>
    <w:rsid w:val="004C53CD"/>
    <w:rsid w:val="004D5CA6"/>
    <w:rsid w:val="004E5CBE"/>
    <w:rsid w:val="004F0560"/>
    <w:rsid w:val="004F0DA9"/>
    <w:rsid w:val="004F1AB4"/>
    <w:rsid w:val="00513546"/>
    <w:rsid w:val="00520449"/>
    <w:rsid w:val="005216F5"/>
    <w:rsid w:val="005272E0"/>
    <w:rsid w:val="00530DFE"/>
    <w:rsid w:val="00531195"/>
    <w:rsid w:val="00532151"/>
    <w:rsid w:val="00535AE2"/>
    <w:rsid w:val="005528B9"/>
    <w:rsid w:val="00583A7D"/>
    <w:rsid w:val="005A2EA8"/>
    <w:rsid w:val="005A4A06"/>
    <w:rsid w:val="005A768C"/>
    <w:rsid w:val="005B594D"/>
    <w:rsid w:val="005D0123"/>
    <w:rsid w:val="005D2B14"/>
    <w:rsid w:val="005D5852"/>
    <w:rsid w:val="005E182B"/>
    <w:rsid w:val="005E48F6"/>
    <w:rsid w:val="005F0BE4"/>
    <w:rsid w:val="0060625F"/>
    <w:rsid w:val="00641369"/>
    <w:rsid w:val="00647199"/>
    <w:rsid w:val="006500D8"/>
    <w:rsid w:val="00653647"/>
    <w:rsid w:val="00672AC4"/>
    <w:rsid w:val="006A733A"/>
    <w:rsid w:val="006B0B12"/>
    <w:rsid w:val="006D1459"/>
    <w:rsid w:val="006D4A38"/>
    <w:rsid w:val="006D4BF0"/>
    <w:rsid w:val="006F4F71"/>
    <w:rsid w:val="007235E2"/>
    <w:rsid w:val="00733FA1"/>
    <w:rsid w:val="00743ABD"/>
    <w:rsid w:val="007442C9"/>
    <w:rsid w:val="00767D5D"/>
    <w:rsid w:val="00783763"/>
    <w:rsid w:val="00793309"/>
    <w:rsid w:val="007A34BE"/>
    <w:rsid w:val="007A37BC"/>
    <w:rsid w:val="007B286F"/>
    <w:rsid w:val="007B3869"/>
    <w:rsid w:val="007B7518"/>
    <w:rsid w:val="007C3E9A"/>
    <w:rsid w:val="007C4A65"/>
    <w:rsid w:val="007D09A4"/>
    <w:rsid w:val="007D2B2F"/>
    <w:rsid w:val="007D7CD8"/>
    <w:rsid w:val="007E2DC5"/>
    <w:rsid w:val="007E457D"/>
    <w:rsid w:val="007E7593"/>
    <w:rsid w:val="0080013E"/>
    <w:rsid w:val="008115C9"/>
    <w:rsid w:val="008225E8"/>
    <w:rsid w:val="008275C5"/>
    <w:rsid w:val="00842F30"/>
    <w:rsid w:val="00873C48"/>
    <w:rsid w:val="00875459"/>
    <w:rsid w:val="008778F1"/>
    <w:rsid w:val="00887A1B"/>
    <w:rsid w:val="00887D32"/>
    <w:rsid w:val="008D02CB"/>
    <w:rsid w:val="008D1001"/>
    <w:rsid w:val="008E77D5"/>
    <w:rsid w:val="00911DA6"/>
    <w:rsid w:val="00917BCD"/>
    <w:rsid w:val="00932454"/>
    <w:rsid w:val="00933807"/>
    <w:rsid w:val="00933A35"/>
    <w:rsid w:val="00940568"/>
    <w:rsid w:val="0094674E"/>
    <w:rsid w:val="0097296F"/>
    <w:rsid w:val="009730D4"/>
    <w:rsid w:val="00983FBF"/>
    <w:rsid w:val="00984F8F"/>
    <w:rsid w:val="009935D9"/>
    <w:rsid w:val="009B0DC6"/>
    <w:rsid w:val="009B6116"/>
    <w:rsid w:val="00A0150D"/>
    <w:rsid w:val="00A03EC9"/>
    <w:rsid w:val="00A132DE"/>
    <w:rsid w:val="00A16EA0"/>
    <w:rsid w:val="00A20652"/>
    <w:rsid w:val="00A2286E"/>
    <w:rsid w:val="00A278CA"/>
    <w:rsid w:val="00A3541E"/>
    <w:rsid w:val="00A40CA3"/>
    <w:rsid w:val="00A43729"/>
    <w:rsid w:val="00A45E83"/>
    <w:rsid w:val="00A52488"/>
    <w:rsid w:val="00A65EF7"/>
    <w:rsid w:val="00AA2076"/>
    <w:rsid w:val="00AA4DA5"/>
    <w:rsid w:val="00AB346B"/>
    <w:rsid w:val="00AC6381"/>
    <w:rsid w:val="00B11835"/>
    <w:rsid w:val="00B22559"/>
    <w:rsid w:val="00B25976"/>
    <w:rsid w:val="00B35238"/>
    <w:rsid w:val="00B37D1D"/>
    <w:rsid w:val="00B445B0"/>
    <w:rsid w:val="00B74575"/>
    <w:rsid w:val="00B91E34"/>
    <w:rsid w:val="00BA5BBE"/>
    <w:rsid w:val="00BB1242"/>
    <w:rsid w:val="00BB2F18"/>
    <w:rsid w:val="00BB563B"/>
    <w:rsid w:val="00BB69E5"/>
    <w:rsid w:val="00BC29D4"/>
    <w:rsid w:val="00BC3429"/>
    <w:rsid w:val="00BD6985"/>
    <w:rsid w:val="00BE4C5B"/>
    <w:rsid w:val="00C023EC"/>
    <w:rsid w:val="00C27C6C"/>
    <w:rsid w:val="00C47776"/>
    <w:rsid w:val="00C60BE1"/>
    <w:rsid w:val="00C65D0A"/>
    <w:rsid w:val="00C836F4"/>
    <w:rsid w:val="00CA23D0"/>
    <w:rsid w:val="00CB3FAE"/>
    <w:rsid w:val="00CD1E19"/>
    <w:rsid w:val="00CD5A7A"/>
    <w:rsid w:val="00CD6882"/>
    <w:rsid w:val="00CF12BB"/>
    <w:rsid w:val="00CF4E24"/>
    <w:rsid w:val="00D11FE1"/>
    <w:rsid w:val="00D20458"/>
    <w:rsid w:val="00D2695C"/>
    <w:rsid w:val="00D45999"/>
    <w:rsid w:val="00D60C70"/>
    <w:rsid w:val="00D81C70"/>
    <w:rsid w:val="00D87D43"/>
    <w:rsid w:val="00D91AFA"/>
    <w:rsid w:val="00D92C58"/>
    <w:rsid w:val="00DA2B37"/>
    <w:rsid w:val="00DB6122"/>
    <w:rsid w:val="00DC1D39"/>
    <w:rsid w:val="00DC62BF"/>
    <w:rsid w:val="00DE15BE"/>
    <w:rsid w:val="00DE265B"/>
    <w:rsid w:val="00DF2E9B"/>
    <w:rsid w:val="00E21792"/>
    <w:rsid w:val="00E2647E"/>
    <w:rsid w:val="00E330A4"/>
    <w:rsid w:val="00E33A33"/>
    <w:rsid w:val="00E36FEE"/>
    <w:rsid w:val="00E400FD"/>
    <w:rsid w:val="00E45987"/>
    <w:rsid w:val="00E45ECF"/>
    <w:rsid w:val="00E504C1"/>
    <w:rsid w:val="00E538E0"/>
    <w:rsid w:val="00E53FA8"/>
    <w:rsid w:val="00E62643"/>
    <w:rsid w:val="00E735AC"/>
    <w:rsid w:val="00E96931"/>
    <w:rsid w:val="00EA23C1"/>
    <w:rsid w:val="00EB348C"/>
    <w:rsid w:val="00EB4DDE"/>
    <w:rsid w:val="00EB7EE6"/>
    <w:rsid w:val="00EC331C"/>
    <w:rsid w:val="00ED1B32"/>
    <w:rsid w:val="00ED5B10"/>
    <w:rsid w:val="00ED768A"/>
    <w:rsid w:val="00EF7EEA"/>
    <w:rsid w:val="00F00FED"/>
    <w:rsid w:val="00F03BF3"/>
    <w:rsid w:val="00F10810"/>
    <w:rsid w:val="00F14723"/>
    <w:rsid w:val="00F17E1E"/>
    <w:rsid w:val="00F206B3"/>
    <w:rsid w:val="00F26CF1"/>
    <w:rsid w:val="00F41718"/>
    <w:rsid w:val="00F42871"/>
    <w:rsid w:val="00F46642"/>
    <w:rsid w:val="00F75181"/>
    <w:rsid w:val="00F85DEA"/>
    <w:rsid w:val="00F87497"/>
    <w:rsid w:val="00F97C2A"/>
    <w:rsid w:val="00FB2B3F"/>
    <w:rsid w:val="00FB3064"/>
    <w:rsid w:val="00FC1C09"/>
    <w:rsid w:val="00FC2AF2"/>
    <w:rsid w:val="00FD0CF6"/>
    <w:rsid w:val="00FE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2B"/>
    <w:pPr>
      <w:widowControl w:val="0"/>
      <w:spacing w:line="365" w:lineRule="atLeast"/>
      <w:ind w:left="1"/>
      <w:jc w:val="both"/>
      <w:textAlignment w:val="bottom"/>
    </w:pPr>
    <w:rPr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SPlain">
    <w:name w:val="WPS Plain"/>
    <w:uiPriority w:val="99"/>
    <w:rsid w:val="005E182B"/>
    <w:rPr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56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63D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719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A78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kern w:val="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111</Words>
  <Characters>634</Characters>
  <Application>Microsoft Office Outlook</Application>
  <DocSecurity>0</DocSecurity>
  <Lines>0</Lines>
  <Paragraphs>0</Paragraphs>
  <ScaleCrop>false</ScaleCrop>
  <Company>test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Zhou</dc:creator>
  <cp:keywords/>
  <dc:description/>
  <cp:lastModifiedBy>微软用户</cp:lastModifiedBy>
  <cp:revision>17</cp:revision>
  <cp:lastPrinted>2014-12-15T03:03:00Z</cp:lastPrinted>
  <dcterms:created xsi:type="dcterms:W3CDTF">2016-11-11T01:01:00Z</dcterms:created>
  <dcterms:modified xsi:type="dcterms:W3CDTF">2016-11-21T07:33:00Z</dcterms:modified>
</cp:coreProperties>
</file>