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96" w:rsidRPr="00B27C2C" w:rsidRDefault="00200C96" w:rsidP="00CF1A3F">
      <w:pPr>
        <w:pStyle w:val="WPSPlain"/>
        <w:spacing w:afterLines="50" w:line="277" w:lineRule="atLeast"/>
        <w:jc w:val="center"/>
        <w:textAlignment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B27C2C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苏州市老年大学</w:t>
      </w:r>
      <w:r w:rsidRPr="00B27C2C"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 w:rsidRPr="00B27C2C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计算机系</w:t>
      </w:r>
      <w:r w:rsidRPr="00263767"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数码照片处理技术二</w:t>
      </w:r>
      <w:r w:rsidRPr="00263767">
        <w:rPr>
          <w:rFonts w:ascii="黑体" w:eastAsia="黑体" w:hAnsi="黑体" w:cs="黑体"/>
          <w:b/>
          <w:bCs/>
          <w:color w:val="000000"/>
          <w:sz w:val="28"/>
          <w:szCs w:val="28"/>
          <w:u w:val="single"/>
        </w:rPr>
        <w:t>(1)</w:t>
      </w:r>
      <w:r w:rsidRPr="00B27C2C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班教学进度表</w:t>
      </w:r>
    </w:p>
    <w:p w:rsidR="00200C96" w:rsidRPr="003130EF" w:rsidRDefault="00200C96" w:rsidP="00CF1A3F">
      <w:pPr>
        <w:pStyle w:val="WPSPlain"/>
        <w:spacing w:afterLines="50" w:line="277" w:lineRule="atLeast"/>
        <w:textAlignment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上课教室：电脑</w:t>
      </w:r>
      <w:r>
        <w:rPr>
          <w:rFonts w:cs="宋体" w:hint="eastAsia"/>
          <w:b/>
          <w:bCs/>
          <w:color w:val="000000"/>
          <w:sz w:val="21"/>
          <w:szCs w:val="21"/>
        </w:rPr>
        <w:t>教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室</w:t>
      </w:r>
      <w:r>
        <w:rPr>
          <w:rFonts w:cs="宋体" w:hint="eastAsia"/>
          <w:b/>
          <w:bCs/>
          <w:color w:val="000000"/>
          <w:sz w:val="21"/>
          <w:szCs w:val="21"/>
        </w:rPr>
        <w:t>（</w:t>
      </w:r>
      <w:r>
        <w:rPr>
          <w:b/>
          <w:bCs/>
          <w:color w:val="000000"/>
          <w:sz w:val="21"/>
          <w:szCs w:val="21"/>
        </w:rPr>
        <w:t>2</w:t>
      </w:r>
      <w:r>
        <w:rPr>
          <w:rFonts w:cs="宋体" w:hint="eastAsia"/>
          <w:b/>
          <w:bCs/>
          <w:color w:val="000000"/>
          <w:sz w:val="21"/>
          <w:szCs w:val="21"/>
        </w:rPr>
        <w:t>）</w:t>
      </w:r>
      <w:r w:rsidRPr="003130EF"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 xml:space="preserve">         </w:t>
      </w:r>
      <w:r w:rsidRPr="003130EF">
        <w:rPr>
          <w:b/>
          <w:bCs/>
          <w:color w:val="000000"/>
          <w:sz w:val="21"/>
          <w:szCs w:val="21"/>
        </w:rPr>
        <w:t xml:space="preserve"> </w:t>
      </w:r>
      <w:r>
        <w:rPr>
          <w:rFonts w:cs="宋体" w:hint="eastAsia"/>
          <w:b/>
          <w:bCs/>
          <w:color w:val="000000"/>
          <w:sz w:val="21"/>
          <w:szCs w:val="21"/>
        </w:rPr>
        <w:t>《</w:t>
      </w:r>
      <w:r>
        <w:rPr>
          <w:b/>
          <w:bCs/>
          <w:color w:val="000000"/>
          <w:sz w:val="21"/>
          <w:szCs w:val="21"/>
        </w:rPr>
        <w:t>Photoshop cs6</w:t>
      </w:r>
      <w:r>
        <w:rPr>
          <w:rFonts w:cs="宋体" w:hint="eastAsia"/>
          <w:b/>
          <w:bCs/>
          <w:color w:val="000000"/>
          <w:sz w:val="21"/>
          <w:szCs w:val="21"/>
        </w:rPr>
        <w:t>》</w:t>
      </w:r>
      <w:r w:rsidRPr="003130EF">
        <w:rPr>
          <w:b/>
          <w:bCs/>
          <w:color w:val="000000"/>
          <w:sz w:val="21"/>
          <w:szCs w:val="21"/>
        </w:rPr>
        <w:t xml:space="preserve">    </w:t>
      </w:r>
      <w:r>
        <w:rPr>
          <w:b/>
          <w:bCs/>
          <w:color w:val="000000"/>
          <w:sz w:val="21"/>
          <w:szCs w:val="21"/>
        </w:rPr>
        <w:t xml:space="preserve">    </w:t>
      </w:r>
      <w:r w:rsidRPr="003130EF">
        <w:rPr>
          <w:b/>
          <w:bCs/>
          <w:color w:val="000000"/>
          <w:sz w:val="21"/>
          <w:szCs w:val="21"/>
        </w:rPr>
        <w:t xml:space="preserve">         </w:t>
      </w:r>
      <w:r>
        <w:rPr>
          <w:b/>
          <w:bCs/>
          <w:color w:val="000000"/>
          <w:sz w:val="21"/>
          <w:szCs w:val="21"/>
        </w:rPr>
        <w:t xml:space="preserve">     </w:t>
      </w:r>
      <w:bookmarkStart w:id="0" w:name="_GoBack"/>
      <w:bookmarkEnd w:id="0"/>
      <w:r w:rsidRPr="003130EF">
        <w:rPr>
          <w:b/>
          <w:bCs/>
          <w:color w:val="000000"/>
          <w:sz w:val="21"/>
          <w:szCs w:val="21"/>
        </w:rPr>
        <w:t>201</w:t>
      </w:r>
      <w:r>
        <w:rPr>
          <w:b/>
          <w:bCs/>
          <w:color w:val="000000"/>
          <w:sz w:val="21"/>
          <w:szCs w:val="21"/>
        </w:rPr>
        <w:t>6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年</w:t>
      </w:r>
      <w:r>
        <w:rPr>
          <w:b/>
          <w:bCs/>
          <w:color w:val="000000"/>
          <w:sz w:val="21"/>
          <w:szCs w:val="21"/>
        </w:rPr>
        <w:t>3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月</w:t>
      </w:r>
    </w:p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1260"/>
        <w:gridCol w:w="720"/>
        <w:gridCol w:w="4308"/>
        <w:gridCol w:w="1134"/>
        <w:gridCol w:w="1134"/>
      </w:tblGrid>
      <w:tr w:rsidR="00200C96">
        <w:trPr>
          <w:trHeight w:val="469"/>
          <w:jc w:val="center"/>
        </w:trPr>
        <w:tc>
          <w:tcPr>
            <w:tcW w:w="601" w:type="dxa"/>
            <w:vAlign w:val="center"/>
          </w:tcPr>
          <w:p w:rsidR="00200C96" w:rsidRPr="003130EF" w:rsidRDefault="00200C96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1260" w:type="dxa"/>
            <w:vAlign w:val="center"/>
          </w:tcPr>
          <w:p w:rsidR="00200C96" w:rsidRPr="003130EF" w:rsidRDefault="00200C96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720" w:type="dxa"/>
            <w:vAlign w:val="center"/>
          </w:tcPr>
          <w:p w:rsidR="00200C96" w:rsidRPr="003130EF" w:rsidRDefault="00200C96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星期</w:t>
            </w:r>
          </w:p>
        </w:tc>
        <w:tc>
          <w:tcPr>
            <w:tcW w:w="4308" w:type="dxa"/>
            <w:vAlign w:val="center"/>
          </w:tcPr>
          <w:p w:rsidR="00200C96" w:rsidRPr="003130EF" w:rsidRDefault="00200C96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教</w:t>
            </w:r>
            <w:r w:rsidRPr="003130EF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学　内　容</w:t>
            </w:r>
          </w:p>
        </w:tc>
        <w:tc>
          <w:tcPr>
            <w:tcW w:w="1134" w:type="dxa"/>
            <w:vAlign w:val="center"/>
          </w:tcPr>
          <w:p w:rsidR="00200C96" w:rsidRPr="003130EF" w:rsidRDefault="00200C96" w:rsidP="007D09A4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主讲老师</w:t>
            </w:r>
          </w:p>
        </w:tc>
        <w:tc>
          <w:tcPr>
            <w:tcW w:w="1134" w:type="dxa"/>
            <w:vAlign w:val="center"/>
          </w:tcPr>
          <w:p w:rsidR="00200C96" w:rsidRPr="003130EF" w:rsidRDefault="00200C96" w:rsidP="007D09A4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备　注</w:t>
            </w: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Pr="002F42F0" w:rsidRDefault="00200C96" w:rsidP="002F42F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200C96" w:rsidRDefault="00200C96" w:rsidP="006C3A83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3--7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数码照片基本图像处理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0C96" w:rsidRDefault="00200C96" w:rsidP="00E123C5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蔡知新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5E182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3--9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Pr="008115C9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5E182B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200C96" w:rsidRDefault="00200C96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3--14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数码照片基本图像处理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5E182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3--16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5E182B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200C96" w:rsidRDefault="00200C96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3--21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数码照片色彩调整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5E182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3--23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5E182B"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200C96" w:rsidRDefault="00200C96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3--28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数码照片色彩调整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5E182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6C3A83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3--30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5E182B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200C96" w:rsidRDefault="00200C96" w:rsidP="006C3A83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4--6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6C3A83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2753D4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数码照片色彩效果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200C96" w:rsidRDefault="00200C96" w:rsidP="00605CA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B45F93">
              <w:rPr>
                <w:rFonts w:cs="宋体" w:hint="eastAsia"/>
                <w:color w:val="000000"/>
                <w:sz w:val="21"/>
                <w:szCs w:val="21"/>
              </w:rPr>
              <w:t>周一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清明放假</w:t>
            </w: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5E182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6C3A83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4--9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六</w:t>
            </w:r>
          </w:p>
        </w:tc>
        <w:tc>
          <w:tcPr>
            <w:tcW w:w="4308" w:type="dxa"/>
            <w:vMerge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0C96" w:rsidRDefault="00200C96" w:rsidP="00B45F93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6C3A83">
              <w:rPr>
                <w:rFonts w:cs="宋体" w:hint="eastAsia"/>
                <w:color w:val="000000"/>
                <w:sz w:val="21"/>
                <w:szCs w:val="21"/>
              </w:rPr>
              <w:t>补</w:t>
            </w:r>
            <w:r w:rsidRPr="00605CA8">
              <w:rPr>
                <w:color w:val="000000"/>
                <w:sz w:val="21"/>
                <w:szCs w:val="21"/>
              </w:rPr>
              <w:t>5.4</w:t>
            </w:r>
            <w:r w:rsidRPr="00605CA8">
              <w:rPr>
                <w:rFonts w:cs="宋体" w:hint="eastAsia"/>
                <w:color w:val="000000"/>
                <w:sz w:val="21"/>
                <w:szCs w:val="21"/>
              </w:rPr>
              <w:t>日</w:t>
            </w:r>
            <w:r w:rsidRPr="00605CA8">
              <w:rPr>
                <w:color w:val="000000"/>
                <w:sz w:val="21"/>
                <w:szCs w:val="21"/>
              </w:rPr>
              <w:t>(</w:t>
            </w:r>
            <w:r w:rsidRPr="00605CA8">
              <w:rPr>
                <w:rFonts w:cs="宋体" w:hint="eastAsia"/>
                <w:color w:val="000000"/>
                <w:sz w:val="21"/>
                <w:szCs w:val="21"/>
              </w:rPr>
              <w:t>周一</w:t>
            </w:r>
            <w:r w:rsidRPr="00605CA8">
              <w:rPr>
                <w:color w:val="000000"/>
                <w:sz w:val="21"/>
                <w:szCs w:val="21"/>
              </w:rPr>
              <w:t>)</w:t>
            </w:r>
            <w:r w:rsidRPr="006C3A83">
              <w:rPr>
                <w:rFonts w:cs="宋体" w:hint="eastAsia"/>
                <w:color w:val="000000"/>
                <w:sz w:val="21"/>
                <w:szCs w:val="21"/>
              </w:rPr>
              <w:t>课</w:t>
            </w: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EB348C">
            <w:pPr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200C96" w:rsidRDefault="00200C96" w:rsidP="00605CA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4--11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数码照片色彩效果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EB348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605CA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4--13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EB348C">
            <w:pPr>
              <w:jc w:val="center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200C96" w:rsidRDefault="00200C96" w:rsidP="00605CA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4--18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数码照片缺陷修饰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EB348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605CA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4--20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EB348C">
            <w:pPr>
              <w:jc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200C96" w:rsidRDefault="00200C96" w:rsidP="00605CA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4--25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数码照片人像合成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EB348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605CA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4--27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EB34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60" w:type="dxa"/>
            <w:vAlign w:val="center"/>
          </w:tcPr>
          <w:p w:rsidR="00200C96" w:rsidRDefault="00200C96" w:rsidP="00605CA8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5--2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Align w:val="center"/>
          </w:tcPr>
          <w:p w:rsidR="00200C96" w:rsidRPr="00D60C70" w:rsidRDefault="00200C96" w:rsidP="00200C96">
            <w:pPr>
              <w:ind w:firstLineChars="150" w:firstLine="31680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假</w:t>
            </w:r>
          </w:p>
        </w:tc>
        <w:tc>
          <w:tcPr>
            <w:tcW w:w="2268" w:type="dxa"/>
            <w:gridSpan w:val="2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89735D">
              <w:rPr>
                <w:rFonts w:cs="宋体" w:hint="eastAsia"/>
                <w:color w:val="000000"/>
                <w:sz w:val="21"/>
                <w:szCs w:val="21"/>
              </w:rPr>
              <w:t>劳动节放假</w:t>
            </w: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EB348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0C96" w:rsidRDefault="00200C96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5--4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Align w:val="center"/>
          </w:tcPr>
          <w:p w:rsidR="00200C96" w:rsidRPr="00D60C70" w:rsidRDefault="00200C96" w:rsidP="00200C96">
            <w:pPr>
              <w:ind w:left="0"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数码照片人像修饰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EB34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:rsidR="00200C96" w:rsidRDefault="00200C96" w:rsidP="006C60A3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5--9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数码照片人像修饰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EB348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0C96" w:rsidRDefault="00200C96" w:rsidP="006C60A3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5--11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A43729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EB34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5--16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spacing w:line="240" w:lineRule="auto"/>
              <w:ind w:left="0" w:firstLineChars="50" w:firstLine="31680"/>
              <w:textAlignment w:val="auto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数码照片人像修饰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EB348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5--18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A43729" w:rsidRDefault="00200C96" w:rsidP="00200C96">
            <w:pPr>
              <w:spacing w:line="240" w:lineRule="auto"/>
              <w:ind w:left="0" w:firstLineChars="50" w:firstLine="3168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Pr="002F42F0" w:rsidRDefault="00200C96" w:rsidP="00EB348C">
            <w:pPr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5--23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数码照片人体修饰合成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Pr="002F42F0" w:rsidRDefault="00200C96" w:rsidP="00EB348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5--25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D92C58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EB34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5--30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数码照片创意制作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EB348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6--1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7235E2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5E18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6--6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数码照片创意制作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5E18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6--8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5E18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6--13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Merge w:val="restart"/>
            <w:vAlign w:val="center"/>
          </w:tcPr>
          <w:p w:rsidR="00200C96" w:rsidRPr="00D60C70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数码照片文字特效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5E18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6--15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308" w:type="dxa"/>
            <w:vMerge/>
            <w:vAlign w:val="center"/>
          </w:tcPr>
          <w:p w:rsidR="00200C96" w:rsidRPr="007235E2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200C96" w:rsidRDefault="00200C96" w:rsidP="005E18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6--20</w:t>
            </w: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308" w:type="dxa"/>
            <w:vAlign w:val="center"/>
          </w:tcPr>
          <w:p w:rsidR="00200C96" w:rsidRPr="007235E2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小动画制作</w:t>
            </w: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200C96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200C96" w:rsidRDefault="00200C96" w:rsidP="005E18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00C96" w:rsidRDefault="00200C96" w:rsidP="0089735D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00C96" w:rsidRDefault="00200C96" w:rsidP="00473062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 w:rsidR="00200C96" w:rsidRPr="007235E2" w:rsidRDefault="00200C96" w:rsidP="00200C96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0C96" w:rsidRDefault="00200C96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</w:tbl>
    <w:p w:rsidR="00200C96" w:rsidRDefault="00200C96" w:rsidP="002A1F47">
      <w:pPr>
        <w:ind w:left="0"/>
        <w:rPr>
          <w:b/>
          <w:bCs/>
        </w:rPr>
      </w:pPr>
      <w:r w:rsidRPr="002C6940">
        <w:rPr>
          <w:rFonts w:cs="宋体" w:hint="eastAsia"/>
          <w:b/>
          <w:bCs/>
        </w:rPr>
        <w:t>上课时间：周</w:t>
      </w:r>
      <w:r w:rsidRPr="007F63D6">
        <w:rPr>
          <w:rFonts w:cs="宋体" w:hint="eastAsia"/>
          <w:b/>
          <w:bCs/>
        </w:rPr>
        <w:t>一上、三上</w:t>
      </w:r>
      <w:r>
        <w:rPr>
          <w:b/>
          <w:bCs/>
        </w:rPr>
        <w:t xml:space="preserve"> </w:t>
      </w:r>
      <w:r w:rsidRPr="002C6940">
        <w:rPr>
          <w:b/>
          <w:bCs/>
        </w:rPr>
        <w:t xml:space="preserve">8:30——10:15  </w:t>
      </w:r>
      <w:r>
        <w:rPr>
          <w:b/>
          <w:bCs/>
        </w:rPr>
        <w:t xml:space="preserve">                                         </w:t>
      </w:r>
      <w:r>
        <w:rPr>
          <w:rFonts w:cs="宋体" w:hint="eastAsia"/>
          <w:b/>
          <w:bCs/>
        </w:rPr>
        <w:t>学制：</w:t>
      </w:r>
      <w:r>
        <w:rPr>
          <w:b/>
          <w:bCs/>
        </w:rPr>
        <w:t>1</w:t>
      </w:r>
      <w:r>
        <w:rPr>
          <w:rFonts w:cs="宋体" w:hint="eastAsia"/>
          <w:b/>
          <w:bCs/>
        </w:rPr>
        <w:t>年</w:t>
      </w:r>
    </w:p>
    <w:sectPr w:rsidR="00200C96" w:rsidSect="002A1F47">
      <w:footerReference w:type="default" r:id="rId7"/>
      <w:pgSz w:w="11906" w:h="16838"/>
      <w:pgMar w:top="1247" w:right="1361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96" w:rsidRDefault="00200C96" w:rsidP="00251C48">
      <w:pPr>
        <w:pStyle w:val="WPSPlain"/>
      </w:pPr>
      <w:r>
        <w:separator/>
      </w:r>
    </w:p>
  </w:endnote>
  <w:endnote w:type="continuationSeparator" w:id="0">
    <w:p w:rsidR="00200C96" w:rsidRDefault="00200C96" w:rsidP="00251C48">
      <w:pPr>
        <w:pStyle w:val="WPSPlai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96" w:rsidRPr="00AB346B" w:rsidRDefault="00200C96" w:rsidP="00AB346B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96" w:rsidRDefault="00200C96" w:rsidP="00251C48">
      <w:pPr>
        <w:pStyle w:val="WPSPlain"/>
      </w:pPr>
      <w:r>
        <w:separator/>
      </w:r>
    </w:p>
  </w:footnote>
  <w:footnote w:type="continuationSeparator" w:id="0">
    <w:p w:rsidR="00200C96" w:rsidRDefault="00200C96" w:rsidP="00251C48">
      <w:pPr>
        <w:pStyle w:val="WPSPlai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893"/>
    <w:multiLevelType w:val="hybridMultilevel"/>
    <w:tmpl w:val="8B5EF718"/>
    <w:lvl w:ilvl="0" w:tplc="91FE2B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7A45B34"/>
    <w:multiLevelType w:val="hybridMultilevel"/>
    <w:tmpl w:val="D896B3D8"/>
    <w:lvl w:ilvl="0" w:tplc="F7C260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BEB3BD0"/>
    <w:multiLevelType w:val="hybridMultilevel"/>
    <w:tmpl w:val="C406AFAE"/>
    <w:lvl w:ilvl="0" w:tplc="2B9A1B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82B"/>
    <w:rsid w:val="000001D2"/>
    <w:rsid w:val="000059DF"/>
    <w:rsid w:val="00007F05"/>
    <w:rsid w:val="00032AC2"/>
    <w:rsid w:val="00034A8C"/>
    <w:rsid w:val="0003716A"/>
    <w:rsid w:val="00054198"/>
    <w:rsid w:val="00067244"/>
    <w:rsid w:val="00075970"/>
    <w:rsid w:val="000805CE"/>
    <w:rsid w:val="00093FA5"/>
    <w:rsid w:val="000C3F8F"/>
    <w:rsid w:val="000D3732"/>
    <w:rsid w:val="000F1790"/>
    <w:rsid w:val="00112DF5"/>
    <w:rsid w:val="00130754"/>
    <w:rsid w:val="00155B23"/>
    <w:rsid w:val="00175C73"/>
    <w:rsid w:val="001A5ACE"/>
    <w:rsid w:val="001E1A39"/>
    <w:rsid w:val="001E4E0E"/>
    <w:rsid w:val="001F5A26"/>
    <w:rsid w:val="00200C96"/>
    <w:rsid w:val="00201A21"/>
    <w:rsid w:val="0020798F"/>
    <w:rsid w:val="00211CE9"/>
    <w:rsid w:val="00217126"/>
    <w:rsid w:val="00221DB4"/>
    <w:rsid w:val="0023057C"/>
    <w:rsid w:val="00236300"/>
    <w:rsid w:val="00244072"/>
    <w:rsid w:val="00251415"/>
    <w:rsid w:val="00251C48"/>
    <w:rsid w:val="00263767"/>
    <w:rsid w:val="002753D4"/>
    <w:rsid w:val="002869A8"/>
    <w:rsid w:val="00290FA0"/>
    <w:rsid w:val="002A1F47"/>
    <w:rsid w:val="002A5271"/>
    <w:rsid w:val="002C2473"/>
    <w:rsid w:val="002C4111"/>
    <w:rsid w:val="002C6940"/>
    <w:rsid w:val="002D2777"/>
    <w:rsid w:val="002D5571"/>
    <w:rsid w:val="002F42F0"/>
    <w:rsid w:val="0030431E"/>
    <w:rsid w:val="003130EF"/>
    <w:rsid w:val="00314690"/>
    <w:rsid w:val="003161CD"/>
    <w:rsid w:val="00317301"/>
    <w:rsid w:val="00324D58"/>
    <w:rsid w:val="00333423"/>
    <w:rsid w:val="00340918"/>
    <w:rsid w:val="00345CA2"/>
    <w:rsid w:val="00355965"/>
    <w:rsid w:val="00355E46"/>
    <w:rsid w:val="003563D9"/>
    <w:rsid w:val="00367E93"/>
    <w:rsid w:val="003923EF"/>
    <w:rsid w:val="003A4DF4"/>
    <w:rsid w:val="003B4715"/>
    <w:rsid w:val="003D3279"/>
    <w:rsid w:val="003D4C28"/>
    <w:rsid w:val="003D61FF"/>
    <w:rsid w:val="003E152A"/>
    <w:rsid w:val="004203F2"/>
    <w:rsid w:val="00423756"/>
    <w:rsid w:val="00437F91"/>
    <w:rsid w:val="00442EEE"/>
    <w:rsid w:val="00453B30"/>
    <w:rsid w:val="004563D6"/>
    <w:rsid w:val="00456B56"/>
    <w:rsid w:val="00473062"/>
    <w:rsid w:val="00474EAF"/>
    <w:rsid w:val="00477C13"/>
    <w:rsid w:val="004842B4"/>
    <w:rsid w:val="004842EF"/>
    <w:rsid w:val="00492B88"/>
    <w:rsid w:val="004938C3"/>
    <w:rsid w:val="00495640"/>
    <w:rsid w:val="004C21E0"/>
    <w:rsid w:val="004D5CA6"/>
    <w:rsid w:val="004F0560"/>
    <w:rsid w:val="004F0DA9"/>
    <w:rsid w:val="004F1AB4"/>
    <w:rsid w:val="00513546"/>
    <w:rsid w:val="005216F5"/>
    <w:rsid w:val="005272E0"/>
    <w:rsid w:val="00530DFE"/>
    <w:rsid w:val="00532883"/>
    <w:rsid w:val="00583A7D"/>
    <w:rsid w:val="0059666E"/>
    <w:rsid w:val="005A2EA8"/>
    <w:rsid w:val="005A4A06"/>
    <w:rsid w:val="005B594D"/>
    <w:rsid w:val="005B5C0D"/>
    <w:rsid w:val="005D0123"/>
    <w:rsid w:val="005D2B14"/>
    <w:rsid w:val="005E182B"/>
    <w:rsid w:val="005E48F6"/>
    <w:rsid w:val="00605CA8"/>
    <w:rsid w:val="006500D8"/>
    <w:rsid w:val="00662C8A"/>
    <w:rsid w:val="00692F8B"/>
    <w:rsid w:val="006A733A"/>
    <w:rsid w:val="006B0B12"/>
    <w:rsid w:val="006B5C3C"/>
    <w:rsid w:val="006C3A83"/>
    <w:rsid w:val="006C60A3"/>
    <w:rsid w:val="006D1459"/>
    <w:rsid w:val="006D4A38"/>
    <w:rsid w:val="006D4BF0"/>
    <w:rsid w:val="006F4F71"/>
    <w:rsid w:val="007235E2"/>
    <w:rsid w:val="00741A74"/>
    <w:rsid w:val="00743ABD"/>
    <w:rsid w:val="00751551"/>
    <w:rsid w:val="00755DB8"/>
    <w:rsid w:val="00767D5D"/>
    <w:rsid w:val="00783763"/>
    <w:rsid w:val="007877B5"/>
    <w:rsid w:val="00794856"/>
    <w:rsid w:val="007A34BE"/>
    <w:rsid w:val="007A37BC"/>
    <w:rsid w:val="007B286F"/>
    <w:rsid w:val="007B3869"/>
    <w:rsid w:val="007C1A2A"/>
    <w:rsid w:val="007C4A65"/>
    <w:rsid w:val="007D09A4"/>
    <w:rsid w:val="007D2B2F"/>
    <w:rsid w:val="007D7C27"/>
    <w:rsid w:val="007E2DC5"/>
    <w:rsid w:val="007E7593"/>
    <w:rsid w:val="007F63D6"/>
    <w:rsid w:val="0080013E"/>
    <w:rsid w:val="00800C27"/>
    <w:rsid w:val="008115C9"/>
    <w:rsid w:val="008225E8"/>
    <w:rsid w:val="008275C5"/>
    <w:rsid w:val="00842F30"/>
    <w:rsid w:val="00873B98"/>
    <w:rsid w:val="00875459"/>
    <w:rsid w:val="008778F1"/>
    <w:rsid w:val="0089735D"/>
    <w:rsid w:val="008B15B2"/>
    <w:rsid w:val="008B78FB"/>
    <w:rsid w:val="008D02CB"/>
    <w:rsid w:val="00911DA6"/>
    <w:rsid w:val="00917BCD"/>
    <w:rsid w:val="00930766"/>
    <w:rsid w:val="00930C7D"/>
    <w:rsid w:val="00932454"/>
    <w:rsid w:val="00933807"/>
    <w:rsid w:val="009469F5"/>
    <w:rsid w:val="009504F9"/>
    <w:rsid w:val="00960033"/>
    <w:rsid w:val="00963173"/>
    <w:rsid w:val="009730D4"/>
    <w:rsid w:val="00983FBF"/>
    <w:rsid w:val="009935D9"/>
    <w:rsid w:val="009B0DC6"/>
    <w:rsid w:val="009B6116"/>
    <w:rsid w:val="00A0150D"/>
    <w:rsid w:val="00A03EC9"/>
    <w:rsid w:val="00A132DE"/>
    <w:rsid w:val="00A16EA0"/>
    <w:rsid w:val="00A2286E"/>
    <w:rsid w:val="00A26E3A"/>
    <w:rsid w:val="00A32581"/>
    <w:rsid w:val="00A3541E"/>
    <w:rsid w:val="00A43729"/>
    <w:rsid w:val="00A45E83"/>
    <w:rsid w:val="00A47B74"/>
    <w:rsid w:val="00A52488"/>
    <w:rsid w:val="00A65EF7"/>
    <w:rsid w:val="00A82486"/>
    <w:rsid w:val="00AA4DA5"/>
    <w:rsid w:val="00AB0012"/>
    <w:rsid w:val="00AB346B"/>
    <w:rsid w:val="00AC1569"/>
    <w:rsid w:val="00AC6381"/>
    <w:rsid w:val="00B11835"/>
    <w:rsid w:val="00B25976"/>
    <w:rsid w:val="00B27C2C"/>
    <w:rsid w:val="00B30A07"/>
    <w:rsid w:val="00B35238"/>
    <w:rsid w:val="00B37D1D"/>
    <w:rsid w:val="00B445B0"/>
    <w:rsid w:val="00B45F93"/>
    <w:rsid w:val="00B569D8"/>
    <w:rsid w:val="00B74575"/>
    <w:rsid w:val="00B80E9B"/>
    <w:rsid w:val="00B86902"/>
    <w:rsid w:val="00B91E34"/>
    <w:rsid w:val="00BB1242"/>
    <w:rsid w:val="00BB69E5"/>
    <w:rsid w:val="00BC29D4"/>
    <w:rsid w:val="00BD6985"/>
    <w:rsid w:val="00BE4C5B"/>
    <w:rsid w:val="00C146D3"/>
    <w:rsid w:val="00C15086"/>
    <w:rsid w:val="00C27C6C"/>
    <w:rsid w:val="00C87398"/>
    <w:rsid w:val="00CA23D0"/>
    <w:rsid w:val="00CB0D1C"/>
    <w:rsid w:val="00CB3FAE"/>
    <w:rsid w:val="00CD1E19"/>
    <w:rsid w:val="00CD5A7A"/>
    <w:rsid w:val="00CF12BB"/>
    <w:rsid w:val="00CF1A3F"/>
    <w:rsid w:val="00CF4E24"/>
    <w:rsid w:val="00D14A91"/>
    <w:rsid w:val="00D20458"/>
    <w:rsid w:val="00D2695C"/>
    <w:rsid w:val="00D26FC7"/>
    <w:rsid w:val="00D45999"/>
    <w:rsid w:val="00D60C70"/>
    <w:rsid w:val="00D62397"/>
    <w:rsid w:val="00D81C70"/>
    <w:rsid w:val="00D91AFA"/>
    <w:rsid w:val="00D92C58"/>
    <w:rsid w:val="00DA2B37"/>
    <w:rsid w:val="00DA6919"/>
    <w:rsid w:val="00DB4493"/>
    <w:rsid w:val="00DB6122"/>
    <w:rsid w:val="00DC1D39"/>
    <w:rsid w:val="00DC2A56"/>
    <w:rsid w:val="00DF2E9B"/>
    <w:rsid w:val="00DF55C1"/>
    <w:rsid w:val="00DF66EC"/>
    <w:rsid w:val="00E123C5"/>
    <w:rsid w:val="00E21792"/>
    <w:rsid w:val="00E2647E"/>
    <w:rsid w:val="00E330A4"/>
    <w:rsid w:val="00E33A33"/>
    <w:rsid w:val="00E36FEE"/>
    <w:rsid w:val="00E400FD"/>
    <w:rsid w:val="00E44C33"/>
    <w:rsid w:val="00E45987"/>
    <w:rsid w:val="00E538E0"/>
    <w:rsid w:val="00E53FA8"/>
    <w:rsid w:val="00E57B73"/>
    <w:rsid w:val="00E62643"/>
    <w:rsid w:val="00E735AC"/>
    <w:rsid w:val="00E9232E"/>
    <w:rsid w:val="00EB348C"/>
    <w:rsid w:val="00EB7EE6"/>
    <w:rsid w:val="00EC331C"/>
    <w:rsid w:val="00ED1B32"/>
    <w:rsid w:val="00ED768A"/>
    <w:rsid w:val="00EF7EEA"/>
    <w:rsid w:val="00F0165E"/>
    <w:rsid w:val="00F10810"/>
    <w:rsid w:val="00F14723"/>
    <w:rsid w:val="00F17E1E"/>
    <w:rsid w:val="00F26CF1"/>
    <w:rsid w:val="00F46642"/>
    <w:rsid w:val="00F65C09"/>
    <w:rsid w:val="00F729DB"/>
    <w:rsid w:val="00F87497"/>
    <w:rsid w:val="00FA2045"/>
    <w:rsid w:val="00FB2B3F"/>
    <w:rsid w:val="00FB3064"/>
    <w:rsid w:val="00FB5C50"/>
    <w:rsid w:val="00FC1C09"/>
    <w:rsid w:val="00FE1C42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2B"/>
    <w:pPr>
      <w:widowControl w:val="0"/>
      <w:spacing w:line="365" w:lineRule="atLeast"/>
      <w:ind w:left="1"/>
      <w:jc w:val="both"/>
      <w:textAlignment w:val="bottom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SPlain">
    <w:name w:val="WPS Plain"/>
    <w:uiPriority w:val="99"/>
    <w:rsid w:val="005E182B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5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3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A52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89"/>
    <w:rPr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119</Words>
  <Characters>681</Characters>
  <Application>Microsoft Office Outlook</Application>
  <DocSecurity>0</DocSecurity>
  <Lines>0</Lines>
  <Paragraphs>0</Paragraphs>
  <ScaleCrop>false</ScaleCrop>
  <Company>test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Zhou</dc:creator>
  <cp:keywords/>
  <dc:description/>
  <cp:lastModifiedBy>微软用户</cp:lastModifiedBy>
  <cp:revision>20</cp:revision>
  <cp:lastPrinted>2015-11-23T08:06:00Z</cp:lastPrinted>
  <dcterms:created xsi:type="dcterms:W3CDTF">2015-05-17T00:42:00Z</dcterms:created>
  <dcterms:modified xsi:type="dcterms:W3CDTF">2015-11-23T08:06:00Z</dcterms:modified>
</cp:coreProperties>
</file>