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F5" w:rsidRPr="000D1D8C" w:rsidRDefault="001C62F5" w:rsidP="006A1A9A">
      <w:pPr>
        <w:pStyle w:val="WPSPlain"/>
        <w:spacing w:afterLines="50" w:line="277" w:lineRule="atLeast"/>
        <w:jc w:val="center"/>
        <w:textAlignment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bookmarkStart w:id="0" w:name="_GoBack"/>
      <w:bookmarkEnd w:id="0"/>
      <w:r w:rsidRPr="000D1D8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苏州市老年大学</w:t>
      </w:r>
      <w:r w:rsidRPr="000D1D8C"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0D1D8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计算机系</w:t>
      </w:r>
      <w:r w:rsidRPr="000D1D8C"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DB3CB5"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视频编辑与制作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一</w:t>
      </w:r>
      <w:r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  <w:t xml:space="preserve">   </w:t>
      </w:r>
      <w:r w:rsidRPr="003C3E1B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班</w:t>
      </w:r>
      <w:r w:rsidRPr="000D1D8C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教学进度表</w:t>
      </w:r>
    </w:p>
    <w:p w:rsidR="001C62F5" w:rsidRPr="003130EF" w:rsidRDefault="001C62F5" w:rsidP="006A1A9A">
      <w:pPr>
        <w:pStyle w:val="WPSPlain"/>
        <w:spacing w:afterLines="50" w:line="277" w:lineRule="atLeast"/>
        <w:textAlignment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上课教室：电脑</w:t>
      </w:r>
      <w:r>
        <w:rPr>
          <w:rFonts w:cs="宋体" w:hint="eastAsia"/>
          <w:b/>
          <w:bCs/>
          <w:color w:val="000000"/>
          <w:sz w:val="21"/>
          <w:szCs w:val="21"/>
        </w:rPr>
        <w:t>教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室</w:t>
      </w:r>
      <w:r>
        <w:rPr>
          <w:rFonts w:cs="宋体" w:hint="eastAsia"/>
          <w:b/>
          <w:bCs/>
          <w:color w:val="000000"/>
          <w:sz w:val="21"/>
          <w:szCs w:val="21"/>
        </w:rPr>
        <w:t>（</w:t>
      </w:r>
      <w:r>
        <w:rPr>
          <w:b/>
          <w:bCs/>
          <w:color w:val="000000"/>
          <w:sz w:val="21"/>
          <w:szCs w:val="21"/>
        </w:rPr>
        <w:t>4</w:t>
      </w:r>
      <w:r>
        <w:rPr>
          <w:rFonts w:cs="宋体" w:hint="eastAsia"/>
          <w:b/>
          <w:bCs/>
          <w:color w:val="000000"/>
          <w:sz w:val="21"/>
          <w:szCs w:val="21"/>
        </w:rPr>
        <w:t>）</w:t>
      </w:r>
      <w:r w:rsidRPr="003130EF">
        <w:rPr>
          <w:b/>
          <w:bCs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</w:rPr>
        <w:t xml:space="preserve">        </w:t>
      </w:r>
      <w:r w:rsidRPr="0064445B">
        <w:rPr>
          <w:rFonts w:cs="宋体" w:hint="eastAsia"/>
          <w:b/>
          <w:bCs/>
          <w:color w:val="000000"/>
          <w:sz w:val="28"/>
          <w:szCs w:val="28"/>
        </w:rPr>
        <w:t>《会声会影</w:t>
      </w:r>
      <w:r w:rsidRPr="0064445B">
        <w:rPr>
          <w:b/>
          <w:bCs/>
          <w:color w:val="000000"/>
          <w:sz w:val="28"/>
          <w:szCs w:val="28"/>
        </w:rPr>
        <w:t xml:space="preserve"> X7</w:t>
      </w:r>
      <w:r w:rsidRPr="0064445B">
        <w:rPr>
          <w:rFonts w:cs="宋体" w:hint="eastAsia"/>
          <w:b/>
          <w:bCs/>
          <w:color w:val="000000"/>
          <w:sz w:val="28"/>
          <w:szCs w:val="28"/>
        </w:rPr>
        <w:t>》</w:t>
      </w:r>
      <w:r w:rsidRPr="003130EF">
        <w:rPr>
          <w:b/>
          <w:bCs/>
          <w:color w:val="000000"/>
          <w:sz w:val="21"/>
          <w:szCs w:val="21"/>
        </w:rPr>
        <w:t xml:space="preserve">  </w:t>
      </w:r>
      <w:r>
        <w:rPr>
          <w:b/>
          <w:bCs/>
          <w:color w:val="000000"/>
          <w:sz w:val="21"/>
          <w:szCs w:val="21"/>
        </w:rPr>
        <w:t xml:space="preserve">    </w:t>
      </w:r>
      <w:r w:rsidRPr="003130EF">
        <w:rPr>
          <w:b/>
          <w:bCs/>
          <w:color w:val="000000"/>
          <w:sz w:val="21"/>
          <w:szCs w:val="21"/>
        </w:rPr>
        <w:t xml:space="preserve">         </w:t>
      </w:r>
      <w:r>
        <w:rPr>
          <w:b/>
          <w:bCs/>
          <w:color w:val="000000"/>
          <w:sz w:val="21"/>
          <w:szCs w:val="21"/>
        </w:rPr>
        <w:t xml:space="preserve">  </w:t>
      </w:r>
      <w:r w:rsidRPr="003130EF">
        <w:rPr>
          <w:b/>
          <w:bCs/>
          <w:color w:val="000000"/>
          <w:sz w:val="21"/>
          <w:szCs w:val="21"/>
        </w:rPr>
        <w:t>201</w:t>
      </w:r>
      <w:r>
        <w:rPr>
          <w:b/>
          <w:bCs/>
          <w:color w:val="000000"/>
          <w:sz w:val="21"/>
          <w:szCs w:val="21"/>
        </w:rPr>
        <w:t>6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年</w:t>
      </w:r>
      <w:r>
        <w:rPr>
          <w:b/>
          <w:bCs/>
          <w:color w:val="000000"/>
          <w:sz w:val="21"/>
          <w:szCs w:val="21"/>
        </w:rPr>
        <w:t>3</w:t>
      </w:r>
      <w:r w:rsidRPr="003130EF">
        <w:rPr>
          <w:rFonts w:cs="宋体" w:hint="eastAsia"/>
          <w:b/>
          <w:bCs/>
          <w:color w:val="000000"/>
          <w:sz w:val="21"/>
          <w:szCs w:val="21"/>
        </w:rPr>
        <w:t>月</w:t>
      </w:r>
    </w:p>
    <w:tbl>
      <w:tblPr>
        <w:tblW w:w="85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1"/>
        <w:gridCol w:w="797"/>
        <w:gridCol w:w="709"/>
        <w:gridCol w:w="4287"/>
        <w:gridCol w:w="1134"/>
        <w:gridCol w:w="992"/>
      </w:tblGrid>
      <w:tr w:rsidR="001C62F5">
        <w:trPr>
          <w:trHeight w:val="728"/>
          <w:jc w:val="center"/>
        </w:trPr>
        <w:tc>
          <w:tcPr>
            <w:tcW w:w="601" w:type="dxa"/>
            <w:vAlign w:val="center"/>
          </w:tcPr>
          <w:p w:rsidR="001C62F5" w:rsidRPr="003130EF" w:rsidRDefault="001C62F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周次</w:t>
            </w:r>
          </w:p>
        </w:tc>
        <w:tc>
          <w:tcPr>
            <w:tcW w:w="797" w:type="dxa"/>
            <w:vAlign w:val="center"/>
          </w:tcPr>
          <w:p w:rsidR="001C62F5" w:rsidRPr="003130EF" w:rsidRDefault="001C62F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709" w:type="dxa"/>
            <w:vAlign w:val="center"/>
          </w:tcPr>
          <w:p w:rsidR="001C62F5" w:rsidRPr="003130EF" w:rsidRDefault="001C62F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星期</w:t>
            </w:r>
          </w:p>
        </w:tc>
        <w:tc>
          <w:tcPr>
            <w:tcW w:w="4287" w:type="dxa"/>
            <w:vAlign w:val="center"/>
          </w:tcPr>
          <w:p w:rsidR="001C62F5" w:rsidRPr="003130EF" w:rsidRDefault="001C62F5" w:rsidP="00EB348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教</w:t>
            </w:r>
            <w:r w:rsidRPr="003130EF">
              <w:rPr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学　内　容</w:t>
            </w:r>
          </w:p>
        </w:tc>
        <w:tc>
          <w:tcPr>
            <w:tcW w:w="1134" w:type="dxa"/>
            <w:vAlign w:val="center"/>
          </w:tcPr>
          <w:p w:rsidR="001C62F5" w:rsidRPr="003130EF" w:rsidRDefault="001C62F5" w:rsidP="007D09A4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主讲老师</w:t>
            </w:r>
          </w:p>
        </w:tc>
        <w:tc>
          <w:tcPr>
            <w:tcW w:w="992" w:type="dxa"/>
            <w:vAlign w:val="center"/>
          </w:tcPr>
          <w:p w:rsidR="001C62F5" w:rsidRPr="003130EF" w:rsidRDefault="001C62F5" w:rsidP="00916E5C">
            <w:pPr>
              <w:pStyle w:val="WPSPlain"/>
              <w:spacing w:line="277" w:lineRule="atLeast"/>
              <w:jc w:val="center"/>
              <w:textAlignment w:val="center"/>
              <w:rPr>
                <w:b/>
                <w:bCs/>
                <w:color w:val="000000"/>
                <w:sz w:val="21"/>
                <w:szCs w:val="21"/>
              </w:rPr>
            </w:pP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备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3130EF">
              <w:rPr>
                <w:rFonts w:cs="宋体" w:hint="eastAsia"/>
                <w:b/>
                <w:bCs/>
                <w:color w:val="000000"/>
                <w:sz w:val="21"/>
                <w:szCs w:val="21"/>
              </w:rPr>
              <w:t>注</w:t>
            </w: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2F42F0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 w:rsidRPr="00916E5C">
              <w:rPr>
                <w:rFonts w:eastAsia="楷体_GB2312"/>
                <w:sz w:val="24"/>
                <w:szCs w:val="24"/>
              </w:rPr>
              <w:t>3--8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基础知识与软件安装</w:t>
            </w:r>
          </w:p>
        </w:tc>
        <w:tc>
          <w:tcPr>
            <w:tcW w:w="1134" w:type="dxa"/>
            <w:vMerge w:val="restart"/>
            <w:vAlign w:val="center"/>
          </w:tcPr>
          <w:p w:rsidR="001C62F5" w:rsidRDefault="001C62F5" w:rsidP="00E123C5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蔡知新</w:t>
            </w: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5E182B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2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3--</w:t>
            </w:r>
            <w:r w:rsidRPr="00916E5C">
              <w:rPr>
                <w:rFonts w:eastAsia="楷体_GB2312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 w:rsidRPr="00D26FC7"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导入与管理素材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5E182B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3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3--</w:t>
            </w:r>
            <w:r w:rsidRPr="00916E5C">
              <w:rPr>
                <w:rFonts w:eastAsia="楷体_GB2312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5C3212">
              <w:rPr>
                <w:rFonts w:cs="宋体" w:hint="eastAsia"/>
                <w:sz w:val="21"/>
                <w:szCs w:val="21"/>
              </w:rPr>
              <w:t>视频与图像的编辑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5E182B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3--</w:t>
            </w:r>
            <w:r w:rsidRPr="00916E5C">
              <w:rPr>
                <w:rFonts w:eastAsia="楷体_GB2312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视频与图像的编辑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5E182B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16E5C">
            <w:pPr>
              <w:jc w:val="center"/>
              <w:rPr>
                <w:rFonts w:eastAsia="楷体_GB2312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4--</w:t>
            </w:r>
            <w:r w:rsidRPr="00916E5C">
              <w:rPr>
                <w:rFonts w:eastAsia="楷体_GB2312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5C3212">
              <w:rPr>
                <w:rFonts w:cs="宋体" w:hint="eastAsia"/>
                <w:sz w:val="21"/>
                <w:szCs w:val="21"/>
              </w:rPr>
              <w:t>应用视频滤镜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4--</w:t>
            </w:r>
            <w:r w:rsidRPr="00916E5C">
              <w:rPr>
                <w:rFonts w:eastAsia="楷体_GB2312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应用</w:t>
            </w:r>
            <w:r w:rsidRPr="00F7105E">
              <w:rPr>
                <w:rFonts w:cs="宋体" w:hint="eastAsia"/>
                <w:sz w:val="21"/>
                <w:szCs w:val="21"/>
              </w:rPr>
              <w:t>视频滤镜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4--</w:t>
            </w:r>
            <w:r w:rsidRPr="00916E5C">
              <w:rPr>
                <w:rFonts w:eastAsia="楷体_GB2312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F7105E">
              <w:rPr>
                <w:rFonts w:cs="宋体" w:hint="eastAsia"/>
                <w:sz w:val="21"/>
                <w:szCs w:val="21"/>
              </w:rPr>
              <w:t>应用转场效果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4--</w:t>
            </w:r>
            <w:r w:rsidRPr="00916E5C">
              <w:rPr>
                <w:rFonts w:eastAsia="楷体_GB2312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65162E">
              <w:rPr>
                <w:rFonts w:cs="宋体" w:hint="eastAsia"/>
                <w:sz w:val="21"/>
                <w:szCs w:val="21"/>
              </w:rPr>
              <w:t>应用转场效果</w:t>
            </w:r>
            <w:r w:rsidRPr="0065162E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C225A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16E5C">
            <w:pPr>
              <w:jc w:val="center"/>
              <w:rPr>
                <w:rFonts w:eastAsia="楷体_GB2312"/>
                <w:b/>
                <w:bCs/>
                <w:color w:val="FF0000"/>
                <w:sz w:val="24"/>
                <w:szCs w:val="24"/>
                <w:highlight w:val="lightGray"/>
                <w:shd w:val="pct15" w:color="auto" w:fill="FFFFFF"/>
              </w:rPr>
            </w:pPr>
            <w:r>
              <w:rPr>
                <w:rFonts w:eastAsia="楷体_GB2312"/>
                <w:sz w:val="24"/>
                <w:szCs w:val="24"/>
              </w:rPr>
              <w:t>5--</w:t>
            </w:r>
            <w:r w:rsidRPr="00916E5C">
              <w:rPr>
                <w:rFonts w:eastAsia="楷体_GB2312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spacing w:line="240" w:lineRule="auto"/>
              <w:ind w:left="0" w:firstLineChars="50" w:firstLine="31680"/>
              <w:textAlignment w:val="auto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应用</w:t>
            </w:r>
            <w:r w:rsidRPr="00F7105E">
              <w:rPr>
                <w:rFonts w:cs="宋体" w:hint="eastAsia"/>
                <w:sz w:val="21"/>
                <w:szCs w:val="21"/>
              </w:rPr>
              <w:t>覆叠效</w:t>
            </w:r>
            <w:r>
              <w:rPr>
                <w:rFonts w:cs="宋体" w:hint="eastAsia"/>
                <w:sz w:val="21"/>
                <w:szCs w:val="21"/>
              </w:rPr>
              <w:t>果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C225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5--</w:t>
            </w:r>
            <w:r w:rsidRPr="00916E5C">
              <w:rPr>
                <w:rFonts w:eastAsia="楷体_GB2312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F7105E">
              <w:rPr>
                <w:rFonts w:cs="宋体" w:hint="eastAsia"/>
                <w:sz w:val="21"/>
                <w:szCs w:val="21"/>
              </w:rPr>
              <w:t>应用覆叠效果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C225A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5--</w:t>
            </w:r>
            <w:r w:rsidRPr="00916E5C">
              <w:rPr>
                <w:rFonts w:eastAsia="楷体_GB2312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添加标题字幕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sz w:val="24"/>
                <w:szCs w:val="24"/>
              </w:rPr>
            </w:pPr>
            <w:r w:rsidRPr="00C225A3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5--</w:t>
            </w:r>
            <w:r w:rsidRPr="00916E5C">
              <w:rPr>
                <w:rFonts w:eastAsia="楷体_GB2312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F7105E">
              <w:rPr>
                <w:rFonts w:cs="宋体" w:hint="eastAsia"/>
                <w:sz w:val="21"/>
                <w:szCs w:val="21"/>
              </w:rPr>
              <w:t>添加标题字幕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EB348C">
            <w:pPr>
              <w:jc w:val="center"/>
              <w:rPr>
                <w:color w:val="000000"/>
                <w:sz w:val="24"/>
                <w:szCs w:val="24"/>
              </w:rPr>
            </w:pPr>
            <w:r w:rsidRPr="00C225A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5--</w:t>
            </w:r>
            <w:r w:rsidRPr="00916E5C">
              <w:rPr>
                <w:rFonts w:eastAsia="楷体_GB2312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 w:rsidRPr="0065162E">
              <w:rPr>
                <w:rFonts w:cs="宋体" w:hint="eastAsia"/>
                <w:sz w:val="21"/>
                <w:szCs w:val="21"/>
              </w:rPr>
              <w:t>音频添加制作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C225A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16E5C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6--</w:t>
            </w:r>
            <w:r w:rsidRPr="00916E5C">
              <w:rPr>
                <w:rFonts w:eastAsia="楷体_GB2312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D60C70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音频添加制作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1C62F5">
        <w:trPr>
          <w:trHeight w:val="567"/>
          <w:jc w:val="center"/>
        </w:trPr>
        <w:tc>
          <w:tcPr>
            <w:tcW w:w="601" w:type="dxa"/>
            <w:vAlign w:val="center"/>
          </w:tcPr>
          <w:p w:rsidR="001C62F5" w:rsidRPr="00C225A3" w:rsidRDefault="001C62F5" w:rsidP="005E182B">
            <w:pPr>
              <w:jc w:val="center"/>
              <w:rPr>
                <w:color w:val="000000"/>
                <w:sz w:val="24"/>
                <w:szCs w:val="24"/>
              </w:rPr>
            </w:pPr>
            <w:r w:rsidRPr="00C225A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97" w:type="dxa"/>
            <w:vAlign w:val="center"/>
          </w:tcPr>
          <w:p w:rsidR="001C62F5" w:rsidRPr="00916E5C" w:rsidRDefault="001C62F5" w:rsidP="009D773E">
            <w:pPr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6--</w:t>
            </w:r>
            <w:r w:rsidRPr="00916E5C">
              <w:rPr>
                <w:rFonts w:eastAsia="楷体_GB2312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1C62F5" w:rsidRDefault="001C62F5" w:rsidP="0097277E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二</w:t>
            </w:r>
          </w:p>
        </w:tc>
        <w:tc>
          <w:tcPr>
            <w:tcW w:w="4287" w:type="dxa"/>
            <w:vAlign w:val="center"/>
          </w:tcPr>
          <w:p w:rsidR="001C62F5" w:rsidRPr="007235E2" w:rsidRDefault="001C62F5" w:rsidP="001C62F5">
            <w:pPr>
              <w:ind w:firstLineChars="50" w:firstLine="31680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视频的分享输出</w:t>
            </w:r>
          </w:p>
        </w:tc>
        <w:tc>
          <w:tcPr>
            <w:tcW w:w="1134" w:type="dxa"/>
            <w:vMerge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C62F5" w:rsidRDefault="001C62F5" w:rsidP="007D09A4">
            <w:pPr>
              <w:pStyle w:val="WPSPlain"/>
              <w:spacing w:line="277" w:lineRule="atLeas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</w:tbl>
    <w:p w:rsidR="001C62F5" w:rsidRPr="002C6940" w:rsidRDefault="001C62F5" w:rsidP="002A1F47">
      <w:pPr>
        <w:ind w:left="0"/>
        <w:rPr>
          <w:b/>
          <w:bCs/>
        </w:rPr>
      </w:pPr>
      <w:r>
        <w:rPr>
          <w:b/>
          <w:bCs/>
        </w:rPr>
        <w:t xml:space="preserve">    </w:t>
      </w:r>
      <w:r w:rsidRPr="002C6940">
        <w:rPr>
          <w:rFonts w:cs="宋体" w:hint="eastAsia"/>
          <w:b/>
          <w:bCs/>
        </w:rPr>
        <w:t>上课时间：</w:t>
      </w:r>
      <w:r>
        <w:rPr>
          <w:rFonts w:cs="宋体" w:hint="eastAsia"/>
          <w:b/>
          <w:bCs/>
        </w:rPr>
        <w:t>每</w:t>
      </w:r>
      <w:r w:rsidRPr="002C6940">
        <w:rPr>
          <w:rFonts w:cs="宋体" w:hint="eastAsia"/>
          <w:b/>
          <w:bCs/>
        </w:rPr>
        <w:t>周</w:t>
      </w:r>
      <w:r>
        <w:rPr>
          <w:rFonts w:cs="宋体" w:hint="eastAsia"/>
          <w:b/>
          <w:bCs/>
        </w:rPr>
        <w:t>二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下</w:t>
      </w:r>
      <w:r w:rsidRPr="002C6940">
        <w:rPr>
          <w:rFonts w:cs="宋体" w:hint="eastAsia"/>
          <w:b/>
          <w:bCs/>
        </w:rPr>
        <w:t>午</w:t>
      </w:r>
      <w:r>
        <w:rPr>
          <w:b/>
          <w:bCs/>
        </w:rPr>
        <w:t>14</w:t>
      </w:r>
      <w:r w:rsidRPr="002C6940">
        <w:rPr>
          <w:b/>
          <w:bCs/>
        </w:rPr>
        <w:t>:</w:t>
      </w:r>
      <w:r>
        <w:rPr>
          <w:b/>
          <w:bCs/>
        </w:rPr>
        <w:t>0</w:t>
      </w:r>
      <w:r w:rsidRPr="002C6940">
        <w:rPr>
          <w:b/>
          <w:bCs/>
        </w:rPr>
        <w:t>0——</w:t>
      </w:r>
      <w:r>
        <w:rPr>
          <w:b/>
          <w:bCs/>
        </w:rPr>
        <w:t>15</w:t>
      </w:r>
      <w:r w:rsidRPr="002C6940">
        <w:rPr>
          <w:b/>
          <w:bCs/>
        </w:rPr>
        <w:t>:</w:t>
      </w:r>
      <w:r>
        <w:rPr>
          <w:b/>
          <w:bCs/>
        </w:rPr>
        <w:t>4</w:t>
      </w:r>
      <w:r w:rsidRPr="002C6940">
        <w:rPr>
          <w:b/>
          <w:bCs/>
        </w:rPr>
        <w:t xml:space="preserve">5  </w:t>
      </w: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学制：</w:t>
      </w:r>
      <w:r>
        <w:rPr>
          <w:b/>
          <w:bCs/>
        </w:rPr>
        <w:t>1</w:t>
      </w:r>
      <w:r>
        <w:rPr>
          <w:rFonts w:cs="宋体" w:hint="eastAsia"/>
          <w:b/>
          <w:bCs/>
        </w:rPr>
        <w:t>年</w:t>
      </w:r>
    </w:p>
    <w:sectPr w:rsidR="001C62F5" w:rsidRPr="002C6940" w:rsidSect="002A1F47">
      <w:footerReference w:type="default" r:id="rId7"/>
      <w:pgSz w:w="11906" w:h="16838"/>
      <w:pgMar w:top="1247" w:right="136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F5" w:rsidRDefault="001C62F5" w:rsidP="00251C48">
      <w:pPr>
        <w:pStyle w:val="WPSPlain"/>
      </w:pPr>
      <w:r>
        <w:separator/>
      </w:r>
    </w:p>
  </w:endnote>
  <w:endnote w:type="continuationSeparator" w:id="0">
    <w:p w:rsidR="001C62F5" w:rsidRDefault="001C62F5" w:rsidP="00251C48">
      <w:pPr>
        <w:pStyle w:val="WPSPlai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F5" w:rsidRPr="00AB346B" w:rsidRDefault="001C62F5" w:rsidP="00AB346B">
    <w:pPr>
      <w:pStyle w:val="Footer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F5" w:rsidRDefault="001C62F5" w:rsidP="00251C48">
      <w:pPr>
        <w:pStyle w:val="WPSPlain"/>
      </w:pPr>
      <w:r>
        <w:separator/>
      </w:r>
    </w:p>
  </w:footnote>
  <w:footnote w:type="continuationSeparator" w:id="0">
    <w:p w:rsidR="001C62F5" w:rsidRDefault="001C62F5" w:rsidP="00251C48">
      <w:pPr>
        <w:pStyle w:val="WPSPlai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93"/>
    <w:multiLevelType w:val="hybridMultilevel"/>
    <w:tmpl w:val="8B5EF718"/>
    <w:lvl w:ilvl="0" w:tplc="91FE2B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45B34"/>
    <w:multiLevelType w:val="hybridMultilevel"/>
    <w:tmpl w:val="D896B3D8"/>
    <w:lvl w:ilvl="0" w:tplc="F7C260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EB3BD0"/>
    <w:multiLevelType w:val="hybridMultilevel"/>
    <w:tmpl w:val="C406AFAE"/>
    <w:lvl w:ilvl="0" w:tplc="2B9A1B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2B"/>
    <w:rsid w:val="000059DF"/>
    <w:rsid w:val="00007F05"/>
    <w:rsid w:val="00032AC2"/>
    <w:rsid w:val="00034A8C"/>
    <w:rsid w:val="0003716A"/>
    <w:rsid w:val="00054198"/>
    <w:rsid w:val="00067244"/>
    <w:rsid w:val="00075970"/>
    <w:rsid w:val="000805CE"/>
    <w:rsid w:val="00093FA5"/>
    <w:rsid w:val="000C3F8F"/>
    <w:rsid w:val="000D1D8C"/>
    <w:rsid w:val="000F1790"/>
    <w:rsid w:val="00130754"/>
    <w:rsid w:val="00155B23"/>
    <w:rsid w:val="00175C73"/>
    <w:rsid w:val="001A5ACE"/>
    <w:rsid w:val="001C62F5"/>
    <w:rsid w:val="001D611A"/>
    <w:rsid w:val="001D68D9"/>
    <w:rsid w:val="001E1A39"/>
    <w:rsid w:val="001E4E0E"/>
    <w:rsid w:val="001F5A26"/>
    <w:rsid w:val="00201A21"/>
    <w:rsid w:val="0020798F"/>
    <w:rsid w:val="00211CE9"/>
    <w:rsid w:val="00217126"/>
    <w:rsid w:val="00221DB4"/>
    <w:rsid w:val="0023057C"/>
    <w:rsid w:val="00236300"/>
    <w:rsid w:val="002374B1"/>
    <w:rsid w:val="00244072"/>
    <w:rsid w:val="00251C48"/>
    <w:rsid w:val="002753D4"/>
    <w:rsid w:val="0027645E"/>
    <w:rsid w:val="00290FA0"/>
    <w:rsid w:val="002A1F47"/>
    <w:rsid w:val="002C2473"/>
    <w:rsid w:val="002C4111"/>
    <w:rsid w:val="002C6940"/>
    <w:rsid w:val="002D2777"/>
    <w:rsid w:val="002D5571"/>
    <w:rsid w:val="002F42F0"/>
    <w:rsid w:val="0030431E"/>
    <w:rsid w:val="003130EF"/>
    <w:rsid w:val="00314690"/>
    <w:rsid w:val="003161CD"/>
    <w:rsid w:val="00317301"/>
    <w:rsid w:val="00324D58"/>
    <w:rsid w:val="00333423"/>
    <w:rsid w:val="00340918"/>
    <w:rsid w:val="00355965"/>
    <w:rsid w:val="00355E46"/>
    <w:rsid w:val="003563D9"/>
    <w:rsid w:val="00367E93"/>
    <w:rsid w:val="003923EF"/>
    <w:rsid w:val="0039559C"/>
    <w:rsid w:val="003A2D26"/>
    <w:rsid w:val="003A4DF4"/>
    <w:rsid w:val="003B4715"/>
    <w:rsid w:val="003C3E1B"/>
    <w:rsid w:val="003D3279"/>
    <w:rsid w:val="003D4C28"/>
    <w:rsid w:val="003D61FF"/>
    <w:rsid w:val="003E152A"/>
    <w:rsid w:val="003E58A5"/>
    <w:rsid w:val="00410D7A"/>
    <w:rsid w:val="004203F2"/>
    <w:rsid w:val="00423756"/>
    <w:rsid w:val="00437F91"/>
    <w:rsid w:val="00453B30"/>
    <w:rsid w:val="004563D6"/>
    <w:rsid w:val="00456B56"/>
    <w:rsid w:val="00473062"/>
    <w:rsid w:val="00473B69"/>
    <w:rsid w:val="00474EAF"/>
    <w:rsid w:val="00477C13"/>
    <w:rsid w:val="004842B4"/>
    <w:rsid w:val="004842EF"/>
    <w:rsid w:val="00492B88"/>
    <w:rsid w:val="004938C3"/>
    <w:rsid w:val="00495640"/>
    <w:rsid w:val="004C21E0"/>
    <w:rsid w:val="004D5CA6"/>
    <w:rsid w:val="004F0560"/>
    <w:rsid w:val="004F0DA9"/>
    <w:rsid w:val="004F1AB4"/>
    <w:rsid w:val="00513546"/>
    <w:rsid w:val="005216F5"/>
    <w:rsid w:val="00521801"/>
    <w:rsid w:val="005272E0"/>
    <w:rsid w:val="00527455"/>
    <w:rsid w:val="00530DFE"/>
    <w:rsid w:val="00532883"/>
    <w:rsid w:val="00576382"/>
    <w:rsid w:val="00583A7D"/>
    <w:rsid w:val="005972FD"/>
    <w:rsid w:val="005A2EA8"/>
    <w:rsid w:val="005A4A06"/>
    <w:rsid w:val="005B594D"/>
    <w:rsid w:val="005B5C0D"/>
    <w:rsid w:val="005C3212"/>
    <w:rsid w:val="005D0123"/>
    <w:rsid w:val="005D2B14"/>
    <w:rsid w:val="005E182B"/>
    <w:rsid w:val="005E1CBA"/>
    <w:rsid w:val="005E48F6"/>
    <w:rsid w:val="005F56CC"/>
    <w:rsid w:val="00635DC4"/>
    <w:rsid w:val="0064445B"/>
    <w:rsid w:val="006500D8"/>
    <w:rsid w:val="0065162E"/>
    <w:rsid w:val="00662C8A"/>
    <w:rsid w:val="00686AC9"/>
    <w:rsid w:val="00692F8B"/>
    <w:rsid w:val="006A1A9A"/>
    <w:rsid w:val="006A4CB9"/>
    <w:rsid w:val="006A733A"/>
    <w:rsid w:val="006B0B12"/>
    <w:rsid w:val="006B55D2"/>
    <w:rsid w:val="006D1459"/>
    <w:rsid w:val="006D4A38"/>
    <w:rsid w:val="006D4BF0"/>
    <w:rsid w:val="006F3756"/>
    <w:rsid w:val="006F4F71"/>
    <w:rsid w:val="007235E2"/>
    <w:rsid w:val="00743ABD"/>
    <w:rsid w:val="00751551"/>
    <w:rsid w:val="00767D5D"/>
    <w:rsid w:val="00783763"/>
    <w:rsid w:val="007851A2"/>
    <w:rsid w:val="007877B5"/>
    <w:rsid w:val="007A34BE"/>
    <w:rsid w:val="007A37BC"/>
    <w:rsid w:val="007B286F"/>
    <w:rsid w:val="007B3869"/>
    <w:rsid w:val="007C4A65"/>
    <w:rsid w:val="007D09A4"/>
    <w:rsid w:val="007D2B2F"/>
    <w:rsid w:val="007E2DC5"/>
    <w:rsid w:val="007E7593"/>
    <w:rsid w:val="0080013E"/>
    <w:rsid w:val="00800C27"/>
    <w:rsid w:val="008115C9"/>
    <w:rsid w:val="008225E8"/>
    <w:rsid w:val="008275C5"/>
    <w:rsid w:val="00842F30"/>
    <w:rsid w:val="00875459"/>
    <w:rsid w:val="008778F1"/>
    <w:rsid w:val="008B15B2"/>
    <w:rsid w:val="008D02CB"/>
    <w:rsid w:val="00911DA6"/>
    <w:rsid w:val="00916E5C"/>
    <w:rsid w:val="00917BCD"/>
    <w:rsid w:val="00932454"/>
    <w:rsid w:val="00933807"/>
    <w:rsid w:val="0097277E"/>
    <w:rsid w:val="009730D4"/>
    <w:rsid w:val="00983FBF"/>
    <w:rsid w:val="009935D9"/>
    <w:rsid w:val="009B0DC6"/>
    <w:rsid w:val="009B6116"/>
    <w:rsid w:val="009C1912"/>
    <w:rsid w:val="009D773E"/>
    <w:rsid w:val="00A0150D"/>
    <w:rsid w:val="00A03EC9"/>
    <w:rsid w:val="00A132DE"/>
    <w:rsid w:val="00A16EA0"/>
    <w:rsid w:val="00A2286E"/>
    <w:rsid w:val="00A3541E"/>
    <w:rsid w:val="00A43729"/>
    <w:rsid w:val="00A45E83"/>
    <w:rsid w:val="00A47B74"/>
    <w:rsid w:val="00A52488"/>
    <w:rsid w:val="00A65EF7"/>
    <w:rsid w:val="00A82486"/>
    <w:rsid w:val="00AA4DA5"/>
    <w:rsid w:val="00AB346B"/>
    <w:rsid w:val="00AC1569"/>
    <w:rsid w:val="00AC6381"/>
    <w:rsid w:val="00B11835"/>
    <w:rsid w:val="00B25976"/>
    <w:rsid w:val="00B30A07"/>
    <w:rsid w:val="00B35238"/>
    <w:rsid w:val="00B37D1D"/>
    <w:rsid w:val="00B417EE"/>
    <w:rsid w:val="00B445B0"/>
    <w:rsid w:val="00B569D8"/>
    <w:rsid w:val="00B67746"/>
    <w:rsid w:val="00B74575"/>
    <w:rsid w:val="00B80E9B"/>
    <w:rsid w:val="00B91E34"/>
    <w:rsid w:val="00BB1242"/>
    <w:rsid w:val="00BB69E5"/>
    <w:rsid w:val="00BC29D4"/>
    <w:rsid w:val="00BD3FE1"/>
    <w:rsid w:val="00BD5BE5"/>
    <w:rsid w:val="00BD6985"/>
    <w:rsid w:val="00BE4C5B"/>
    <w:rsid w:val="00C225A3"/>
    <w:rsid w:val="00C27C6C"/>
    <w:rsid w:val="00C87398"/>
    <w:rsid w:val="00CA23D0"/>
    <w:rsid w:val="00CB3FAE"/>
    <w:rsid w:val="00CD1E19"/>
    <w:rsid w:val="00CD5A7A"/>
    <w:rsid w:val="00CF12BB"/>
    <w:rsid w:val="00CF4E24"/>
    <w:rsid w:val="00D20458"/>
    <w:rsid w:val="00D2695C"/>
    <w:rsid w:val="00D26FC7"/>
    <w:rsid w:val="00D45999"/>
    <w:rsid w:val="00D534A3"/>
    <w:rsid w:val="00D60C70"/>
    <w:rsid w:val="00D62397"/>
    <w:rsid w:val="00D81C70"/>
    <w:rsid w:val="00D91AFA"/>
    <w:rsid w:val="00D92C58"/>
    <w:rsid w:val="00DA2B37"/>
    <w:rsid w:val="00DA6919"/>
    <w:rsid w:val="00DB0085"/>
    <w:rsid w:val="00DB2F21"/>
    <w:rsid w:val="00DB3CB5"/>
    <w:rsid w:val="00DB6122"/>
    <w:rsid w:val="00DC1D39"/>
    <w:rsid w:val="00DC2205"/>
    <w:rsid w:val="00DC2A56"/>
    <w:rsid w:val="00DC34C2"/>
    <w:rsid w:val="00DF2E9B"/>
    <w:rsid w:val="00DF66EC"/>
    <w:rsid w:val="00E123C5"/>
    <w:rsid w:val="00E21792"/>
    <w:rsid w:val="00E24E11"/>
    <w:rsid w:val="00E2647E"/>
    <w:rsid w:val="00E323BC"/>
    <w:rsid w:val="00E330A4"/>
    <w:rsid w:val="00E33A33"/>
    <w:rsid w:val="00E36FEE"/>
    <w:rsid w:val="00E400FD"/>
    <w:rsid w:val="00E44C33"/>
    <w:rsid w:val="00E45987"/>
    <w:rsid w:val="00E538E0"/>
    <w:rsid w:val="00E53FA8"/>
    <w:rsid w:val="00E57B73"/>
    <w:rsid w:val="00E62643"/>
    <w:rsid w:val="00E72185"/>
    <w:rsid w:val="00E735AC"/>
    <w:rsid w:val="00E9603B"/>
    <w:rsid w:val="00EB348C"/>
    <w:rsid w:val="00EB7EE6"/>
    <w:rsid w:val="00EC331C"/>
    <w:rsid w:val="00ED1B32"/>
    <w:rsid w:val="00ED768A"/>
    <w:rsid w:val="00EF7EEA"/>
    <w:rsid w:val="00F0165E"/>
    <w:rsid w:val="00F10810"/>
    <w:rsid w:val="00F12CE6"/>
    <w:rsid w:val="00F14723"/>
    <w:rsid w:val="00F17E1E"/>
    <w:rsid w:val="00F26CF1"/>
    <w:rsid w:val="00F46642"/>
    <w:rsid w:val="00F7105E"/>
    <w:rsid w:val="00F869AA"/>
    <w:rsid w:val="00F87497"/>
    <w:rsid w:val="00FA219A"/>
    <w:rsid w:val="00FB2B3F"/>
    <w:rsid w:val="00FB3064"/>
    <w:rsid w:val="00FB73D7"/>
    <w:rsid w:val="00FC1C09"/>
    <w:rsid w:val="00FE1B45"/>
    <w:rsid w:val="00FE1C42"/>
    <w:rsid w:val="00FE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2B"/>
    <w:pPr>
      <w:widowControl w:val="0"/>
      <w:spacing w:line="365" w:lineRule="atLeast"/>
      <w:ind w:left="1"/>
      <w:jc w:val="both"/>
      <w:textAlignment w:val="bottom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Plain">
    <w:name w:val="WPS Plain"/>
    <w:uiPriority w:val="99"/>
    <w:rsid w:val="005E182B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5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2205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2205"/>
    <w:rPr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C3E1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CBA"/>
    <w:rPr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1</Pages>
  <Words>76</Words>
  <Characters>438</Characters>
  <Application>Microsoft Office Outlook</Application>
  <DocSecurity>0</DocSecurity>
  <Lines>0</Lines>
  <Paragraphs>0</Paragraphs>
  <ScaleCrop>false</ScaleCrop>
  <Company>test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Zhou</dc:creator>
  <cp:keywords/>
  <dc:description/>
  <cp:lastModifiedBy>微软用户</cp:lastModifiedBy>
  <cp:revision>18</cp:revision>
  <cp:lastPrinted>2015-12-11T04:08:00Z</cp:lastPrinted>
  <dcterms:created xsi:type="dcterms:W3CDTF">2015-05-17T00:42:00Z</dcterms:created>
  <dcterms:modified xsi:type="dcterms:W3CDTF">2015-12-11T04:08:00Z</dcterms:modified>
</cp:coreProperties>
</file>